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6526" w14:textId="77777777" w:rsidR="0081169F" w:rsidRDefault="00E9180A" w:rsidP="003162A1">
      <w:pPr>
        <w:pStyle w:val="None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1C278" wp14:editId="67EE48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972425" cy="914400"/>
                <wp:effectExtent l="0" t="0" r="9525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425" cy="914400"/>
                        </a:xfrm>
                        <a:prstGeom prst="rect">
                          <a:avLst/>
                        </a:prstGeom>
                        <a:solidFill>
                          <a:srgbClr val="0349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69E21" id="Rectangle 5" o:spid="_x0000_s1026" alt="&quot;&quot;" style="position:absolute;margin-left:0;margin-top:0;width:627.75pt;height:1in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" fillcolor="#034930" stroked="f" strokeweight="1pt">
                <w10:wrap anchorx="margin"/>
              </v:rect>
            </w:pict>
          </mc:Fallback>
        </mc:AlternateContent>
      </w:r>
      <w:r w:rsidR="0081169F">
        <w:drawing>
          <wp:inline distT="0" distB="0" distL="0" distR="0" wp14:anchorId="3B72F21E" wp14:editId="5278F045">
            <wp:extent cx="7772400" cy="832104"/>
            <wp:effectExtent l="0" t="0" r="0" b="6350"/>
            <wp:docPr id="4" name="Picture 4" descr="United States Department of Agriculture, Forest Service page hea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ited States Department of Agriculture, Forest Service page head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C28B7" w14:textId="73EC9848" w:rsidR="00844094" w:rsidRPr="002A6645" w:rsidRDefault="00B057A4" w:rsidP="003162A1">
      <w:pPr>
        <w:pStyle w:val="OfficeInfo"/>
        <w:rPr>
          <w:lang w:val="es-MX"/>
        </w:rPr>
      </w:pPr>
      <w:r w:rsidRPr="002A6645">
        <w:rPr>
          <w:lang w:val="es-MX"/>
        </w:rPr>
        <w:t>San Bernardino</w:t>
      </w:r>
      <w:r w:rsidR="00165C01" w:rsidRPr="002A6645">
        <w:rPr>
          <w:lang w:val="es-MX"/>
        </w:rPr>
        <w:t xml:space="preserve"> National Forest</w:t>
      </w:r>
      <w:r w:rsidR="00665BD4" w:rsidRPr="002A6645">
        <w:rPr>
          <w:lang w:val="es-MX"/>
        </w:rPr>
        <w:br/>
      </w:r>
    </w:p>
    <w:p w14:paraId="7B22BA03" w14:textId="77777777" w:rsidR="00130C0D" w:rsidRPr="002A6645" w:rsidRDefault="00130C0D" w:rsidP="007C7323">
      <w:pPr>
        <w:pStyle w:val="Heading1"/>
        <w:rPr>
          <w:lang w:val="es-MX"/>
        </w:rPr>
        <w:sectPr w:rsidR="00130C0D" w:rsidRPr="002A6645" w:rsidSect="0081169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0" w:right="720" w:bottom="1440" w:left="0" w:header="720" w:footer="720" w:gutter="0"/>
          <w:cols w:space="720"/>
          <w:docGrid w:linePitch="360"/>
        </w:sectPr>
      </w:pPr>
    </w:p>
    <w:p w14:paraId="2C109030" w14:textId="1C031430" w:rsidR="00C1192E" w:rsidRPr="002A6645" w:rsidRDefault="001D70BB" w:rsidP="00C1192E">
      <w:pPr>
        <w:pStyle w:val="Heading1"/>
        <w:spacing w:before="600"/>
        <w:rPr>
          <w:lang w:val="es-MX"/>
        </w:rPr>
      </w:pPr>
      <w:r>
        <w:rPr>
          <w:noProof/>
        </w:rPr>
        <w:drawing>
          <wp:inline distT="0" distB="0" distL="0" distR="0" wp14:anchorId="549970A3" wp14:editId="6DB132AA">
            <wp:extent cx="625475" cy="692192"/>
            <wp:effectExtent l="0" t="0" r="317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9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92D" w:rsidRPr="002A6645">
        <w:rPr>
          <w:lang w:val="es-MX"/>
        </w:rPr>
        <w:t xml:space="preserve"> </w:t>
      </w:r>
      <w:r w:rsidR="0004492D">
        <w:rPr>
          <w:noProof/>
        </w:rPr>
        <w:drawing>
          <wp:inline distT="0" distB="0" distL="0" distR="0" wp14:anchorId="18EB6D81" wp14:editId="07C5BA73">
            <wp:extent cx="695864" cy="676728"/>
            <wp:effectExtent l="0" t="0" r="3175" b="0"/>
            <wp:docPr id="983779203" name="Picture 4" descr="A picture containing text, sign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79203" name="Picture 4" descr="A picture containing text, sign, quee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64" cy="6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8AC" w:rsidRPr="002A6645">
        <w:rPr>
          <w:lang w:val="es-MX"/>
        </w:rPr>
        <w:t xml:space="preserve"> </w:t>
      </w:r>
      <w:r w:rsidR="00C1192E" w:rsidRPr="002A6645">
        <w:rPr>
          <w:sz w:val="32"/>
          <w:lang w:val="es-MX"/>
        </w:rPr>
        <w:t xml:space="preserve">                                         </w:t>
      </w:r>
      <w:r w:rsidR="00E34AFB" w:rsidRPr="002A6645">
        <w:rPr>
          <w:sz w:val="32"/>
          <w:lang w:val="es-MX"/>
        </w:rPr>
        <w:t xml:space="preserve">    </w:t>
      </w:r>
      <w:r w:rsidR="00777313" w:rsidRPr="002A6645">
        <w:rPr>
          <w:lang w:val="es-MX"/>
        </w:rPr>
        <w:tab/>
      </w:r>
      <w:r>
        <w:rPr>
          <w:noProof/>
        </w:rPr>
        <w:drawing>
          <wp:inline distT="0" distB="0" distL="0" distR="0" wp14:anchorId="7A7DED67" wp14:editId="344CE626">
            <wp:extent cx="858866" cy="65706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866" cy="65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7A4" w:rsidRPr="002A6645">
        <w:rPr>
          <w:lang w:val="es-MX"/>
        </w:rPr>
        <w:t xml:space="preserve"> </w:t>
      </w:r>
      <w:bookmarkStart w:id="0" w:name="_Hlk171775126"/>
      <w:r w:rsidR="00497EC7" w:rsidRPr="002A6645">
        <w:rPr>
          <w:sz w:val="34"/>
          <w:szCs w:val="34"/>
          <w:lang w:val="es-MX"/>
        </w:rPr>
        <w:t xml:space="preserve">INCENDIO </w:t>
      </w:r>
      <w:r w:rsidR="00C1192E" w:rsidRPr="002A6645">
        <w:rPr>
          <w:sz w:val="34"/>
          <w:szCs w:val="34"/>
          <w:lang w:val="es-MX"/>
        </w:rPr>
        <w:t xml:space="preserve">VISTA </w:t>
      </w:r>
    </w:p>
    <w:p w14:paraId="62162095" w14:textId="77777777" w:rsidR="00A55D3C" w:rsidRDefault="00A55D3C" w:rsidP="00C1192E">
      <w:pPr>
        <w:pStyle w:val="ContactInfo"/>
        <w:rPr>
          <w:lang w:val="es-MX"/>
        </w:rPr>
        <w:sectPr w:rsidR="00A55D3C" w:rsidSect="00130C0D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206E2812" w14:textId="77777777" w:rsidR="00A55D3C" w:rsidRDefault="00A55D3C" w:rsidP="00C1192E">
      <w:pPr>
        <w:pStyle w:val="ContactInfo"/>
        <w:rPr>
          <w:lang w:val="es-MX"/>
        </w:rPr>
      </w:pPr>
    </w:p>
    <w:p w14:paraId="7A053BC7" w14:textId="47762D3E" w:rsidR="00A55D3C" w:rsidRDefault="00A55D3C" w:rsidP="00C1192E">
      <w:pPr>
        <w:pStyle w:val="ContactInfo"/>
        <w:rPr>
          <w:lang w:val="es-MX"/>
        </w:rPr>
      </w:pPr>
      <w:r w:rsidRPr="00497EC7">
        <w:rPr>
          <w:lang w:val="es-MX"/>
        </w:rPr>
        <w:t xml:space="preserve">Línea </w:t>
      </w:r>
      <w:r w:rsidR="00497EC7" w:rsidRPr="00497EC7">
        <w:rPr>
          <w:lang w:val="es-MX"/>
        </w:rPr>
        <w:t>sobre Incendios de Vista</w:t>
      </w:r>
      <w:r w:rsidR="009F5D02" w:rsidRPr="00497EC7">
        <w:rPr>
          <w:lang w:val="es-MX"/>
        </w:rPr>
        <w:t xml:space="preserve"> 909-220-4253</w:t>
      </w:r>
      <w:r>
        <w:rPr>
          <w:lang w:val="es-MX"/>
        </w:rPr>
        <w:tab/>
      </w:r>
    </w:p>
    <w:p w14:paraId="30078708" w14:textId="77777777" w:rsidR="00A55D3C" w:rsidRDefault="00A55D3C" w:rsidP="00C1192E">
      <w:pPr>
        <w:pStyle w:val="ContactInfo"/>
        <w:rPr>
          <w:lang w:val="es-MX"/>
        </w:rPr>
      </w:pPr>
      <w:r w:rsidRPr="00497EC7">
        <w:rPr>
          <w:lang w:val="es-MX"/>
        </w:rPr>
        <w:t>Línea de medios 909-220-4290</w:t>
      </w:r>
    </w:p>
    <w:p w14:paraId="0B2FD672" w14:textId="2BD40191" w:rsidR="00A55D3C" w:rsidRPr="002A6645" w:rsidRDefault="00000000" w:rsidP="00C1192E">
      <w:pPr>
        <w:pStyle w:val="ContactInfo"/>
        <w:rPr>
          <w:lang w:val="es-MX"/>
        </w:rPr>
      </w:pPr>
      <w:hyperlink r:id="rId21" w:history="1">
        <w:r w:rsidR="00A55D3C" w:rsidRPr="002A6645">
          <w:rPr>
            <w:rStyle w:val="Hyperlink"/>
            <w:lang w:val="es-MX"/>
          </w:rPr>
          <w:t>2024.vista@firenet.gov</w:t>
        </w:r>
      </w:hyperlink>
      <w:r w:rsidR="00C1192E" w:rsidRPr="002A6645">
        <w:rPr>
          <w:lang w:val="es-MX"/>
        </w:rPr>
        <w:tab/>
      </w:r>
      <w:r w:rsidR="00C1192E" w:rsidRPr="002A6645">
        <w:rPr>
          <w:lang w:val="es-MX"/>
        </w:rPr>
        <w:tab/>
        <w:t xml:space="preserve">  </w:t>
      </w:r>
      <w:r w:rsidR="00C1192E" w:rsidRPr="002A6645">
        <w:rPr>
          <w:lang w:val="es-MX"/>
        </w:rPr>
        <w:tab/>
      </w:r>
      <w:r w:rsidR="005421D8" w:rsidRPr="002A6645">
        <w:rPr>
          <w:lang w:val="es-MX"/>
        </w:rPr>
        <w:t xml:space="preserve">             </w:t>
      </w:r>
      <w:r w:rsidR="00C1192E" w:rsidRPr="002A6645">
        <w:rPr>
          <w:lang w:val="es-MX"/>
        </w:rPr>
        <w:t xml:space="preserve"> </w:t>
      </w:r>
      <w:r w:rsidR="005421D8" w:rsidRPr="002A6645">
        <w:rPr>
          <w:lang w:val="es-MX"/>
        </w:rPr>
        <w:t xml:space="preserve">  </w:t>
      </w:r>
      <w:r w:rsidR="00E34AFB" w:rsidRPr="002A6645">
        <w:rPr>
          <w:lang w:val="es-MX"/>
        </w:rPr>
        <w:t xml:space="preserve">      </w:t>
      </w:r>
      <w:r w:rsidR="00A55D3C" w:rsidRPr="002A6645">
        <w:rPr>
          <w:lang w:val="es-MX"/>
        </w:rPr>
        <w:t>Horario: 7:00 am to 7:00 pm</w:t>
      </w:r>
    </w:p>
    <w:p w14:paraId="12785177" w14:textId="2A485C82" w:rsidR="00C1192E" w:rsidRPr="00497EC7" w:rsidRDefault="00A55D3C" w:rsidP="00C1192E">
      <w:pPr>
        <w:pStyle w:val="ContactInfo"/>
        <w:rPr>
          <w:lang w:val="es-MX"/>
        </w:rPr>
      </w:pPr>
      <w:r w:rsidRPr="002A6645">
        <w:rPr>
          <w:lang w:val="es-MX"/>
        </w:rPr>
        <w:t xml:space="preserve">Sitio web del incidente </w:t>
      </w:r>
      <w:hyperlink r:id="rId22" w:history="1">
        <w:r w:rsidRPr="002A6645">
          <w:rPr>
            <w:rStyle w:val="Hyperlink"/>
            <w:lang w:val="es-MX"/>
          </w:rPr>
          <w:t>inciweb.wildfire.gov</w:t>
        </w:r>
      </w:hyperlink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2CD9F568" w14:textId="35D328B2" w:rsidR="00C1192E" w:rsidRPr="00497EC7" w:rsidRDefault="00C1192E" w:rsidP="00C1192E">
      <w:pPr>
        <w:pStyle w:val="ContactInfo"/>
        <w:rPr>
          <w:lang w:val="es-MX"/>
        </w:rPr>
      </w:pPr>
      <w:r w:rsidRPr="00497EC7">
        <w:rPr>
          <w:lang w:val="es-MX"/>
        </w:rPr>
        <w:tab/>
      </w:r>
      <w:r w:rsidRPr="00497EC7">
        <w:rPr>
          <w:lang w:val="es-MX"/>
        </w:rPr>
        <w:tab/>
      </w:r>
      <w:r w:rsidRPr="00497EC7">
        <w:rPr>
          <w:lang w:val="es-MX"/>
        </w:rPr>
        <w:tab/>
      </w:r>
      <w:r w:rsidRPr="00497EC7">
        <w:rPr>
          <w:lang w:val="es-MX"/>
        </w:rPr>
        <w:tab/>
        <w:t xml:space="preserve">              </w:t>
      </w:r>
      <w:r w:rsidR="005421D8" w:rsidRPr="00497EC7">
        <w:rPr>
          <w:lang w:val="es-MX"/>
        </w:rPr>
        <w:t xml:space="preserve">                </w:t>
      </w:r>
      <w:r w:rsidRPr="00497EC7">
        <w:rPr>
          <w:lang w:val="es-MX"/>
        </w:rPr>
        <w:t xml:space="preserve"> </w:t>
      </w:r>
      <w:r w:rsidR="00E34AFB" w:rsidRPr="00497EC7">
        <w:rPr>
          <w:lang w:val="es-MX"/>
        </w:rPr>
        <w:t xml:space="preserve">     </w:t>
      </w:r>
      <w:r w:rsidRPr="00497EC7">
        <w:rPr>
          <w:lang w:val="es-MX"/>
        </w:rPr>
        <w:t xml:space="preserve"> </w:t>
      </w:r>
    </w:p>
    <w:p w14:paraId="2930EBC2" w14:textId="77777777" w:rsidR="00A55D3C" w:rsidRPr="00A55D3C" w:rsidRDefault="00A55D3C" w:rsidP="00C1192E">
      <w:pPr>
        <w:pStyle w:val="ContactInfo"/>
        <w:rPr>
          <w:lang w:val="es-MX"/>
        </w:rPr>
      </w:pPr>
    </w:p>
    <w:p w14:paraId="7AF5C319" w14:textId="414A8128" w:rsidR="00A55D3C" w:rsidRPr="002A6645" w:rsidRDefault="00000000" w:rsidP="00C1192E">
      <w:pPr>
        <w:pStyle w:val="ContactInfo"/>
        <w:rPr>
          <w:lang w:val="es-MX"/>
        </w:rPr>
      </w:pPr>
      <w:hyperlink r:id="rId23" w:history="1">
        <w:r w:rsidR="00A55D3C" w:rsidRPr="002A6645">
          <w:rPr>
            <w:rStyle w:val="Hyperlink"/>
            <w:lang w:val="es-MX"/>
          </w:rPr>
          <w:t>facebook.com/SanBernardinoNF</w:t>
        </w:r>
      </w:hyperlink>
    </w:p>
    <w:p w14:paraId="79399F1A" w14:textId="3DC6081D" w:rsidR="00A55D3C" w:rsidRPr="002A6645" w:rsidRDefault="00324A85" w:rsidP="00C1192E">
      <w:pPr>
        <w:pStyle w:val="ContactInfo"/>
        <w:rPr>
          <w:rStyle w:val="Hyperlink"/>
          <w:lang w:val="es-MX"/>
        </w:rPr>
      </w:pPr>
      <w:r>
        <w:t xml:space="preserve">              </w:t>
      </w:r>
      <w:hyperlink r:id="rId24" w:history="1">
        <w:r w:rsidRPr="00B119B0">
          <w:rPr>
            <w:rStyle w:val="Hyperlink"/>
          </w:rPr>
          <w:t>x.com/SanBernardinoNF</w:t>
        </w:r>
      </w:hyperlink>
    </w:p>
    <w:p w14:paraId="30AB4876" w14:textId="0095C123" w:rsidR="00A55D3C" w:rsidRDefault="00A55D3C" w:rsidP="00A55D3C">
      <w:pPr>
        <w:pStyle w:val="ContactInfo"/>
        <w:ind w:left="0"/>
      </w:pPr>
      <w:r w:rsidRPr="002A6645">
        <w:rPr>
          <w:lang w:val="es-MX"/>
        </w:rPr>
        <w:t xml:space="preserve">      </w:t>
      </w:r>
    </w:p>
    <w:p w14:paraId="40A872F1" w14:textId="2DE55B87" w:rsidR="00C1192E" w:rsidRDefault="00A55D3C" w:rsidP="00A55D3C">
      <w:pPr>
        <w:pStyle w:val="ContactInfo"/>
        <w:ind w:left="0"/>
      </w:pPr>
      <w:r>
        <w:t xml:space="preserve">     </w:t>
      </w:r>
      <w:r w:rsidR="00C1192E">
        <w:tab/>
      </w:r>
      <w:r w:rsidR="00C1192E">
        <w:tab/>
      </w:r>
      <w:r w:rsidR="005421D8">
        <w:t xml:space="preserve">            </w:t>
      </w:r>
      <w:r w:rsidR="00E34AFB">
        <w:t xml:space="preserve">     </w:t>
      </w:r>
      <w:r w:rsidR="005421D8">
        <w:t xml:space="preserve">    </w:t>
      </w:r>
    </w:p>
    <w:p w14:paraId="614A2B33" w14:textId="72851EC9" w:rsidR="00497EC7" w:rsidRDefault="00C1192E" w:rsidP="00C1192E">
      <w:pPr>
        <w:pStyle w:val="ContactInf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1D8">
        <w:t xml:space="preserve">              </w:t>
      </w:r>
      <w:r w:rsidR="00E34AFB">
        <w:t xml:space="preserve">      </w:t>
      </w:r>
      <w:r w:rsidR="005421D8">
        <w:t xml:space="preserve"> </w:t>
      </w:r>
      <w:r>
        <w:t xml:space="preserve">  </w:t>
      </w:r>
    </w:p>
    <w:p w14:paraId="05ECEDF7" w14:textId="77777777" w:rsidR="00A55D3C" w:rsidRPr="00A55D3C" w:rsidRDefault="00A55D3C" w:rsidP="00497EC7">
      <w:pPr>
        <w:spacing w:before="0"/>
        <w:jc w:val="center"/>
        <w:rPr>
          <w:rFonts w:ascii="Verdana" w:eastAsiaTheme="majorEastAsia" w:hAnsi="Verdana" w:cstheme="majorBidi"/>
          <w:b/>
          <w:bCs/>
          <w:color w:val="034930"/>
          <w:sz w:val="32"/>
          <w:szCs w:val="26"/>
        </w:rPr>
        <w:sectPr w:rsidR="00A55D3C" w:rsidRPr="00A55D3C" w:rsidSect="00A55D3C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14:paraId="28C1A82D" w14:textId="261B2DFE" w:rsidR="00927457" w:rsidRDefault="00927457" w:rsidP="00497EC7">
      <w:pPr>
        <w:spacing w:before="0"/>
        <w:jc w:val="center"/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</w:pPr>
      <w:r w:rsidRPr="00927457"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  <w:t>ACTUALIZACIÓN DEL INCIDENTE DE LA</w:t>
      </w:r>
      <w:r w:rsidR="00F917DA"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  <w:t xml:space="preserve"> MAÑANA</w:t>
      </w:r>
    </w:p>
    <w:p w14:paraId="7814086C" w14:textId="203EC954" w:rsidR="00497EC7" w:rsidRDefault="00927457" w:rsidP="00927457">
      <w:pPr>
        <w:spacing w:before="0"/>
        <w:jc w:val="center"/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</w:pPr>
      <w:r w:rsidRPr="00927457"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  <w:t>Fecha: 7-1</w:t>
      </w:r>
      <w:r w:rsidR="00E77EB6"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  <w:t>7</w:t>
      </w:r>
      <w:r w:rsidRPr="00927457"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  <w:t xml:space="preserve">-2024 Hora: </w:t>
      </w:r>
      <w:r w:rsidR="00657C70"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  <w:t>10</w:t>
      </w:r>
      <w:r w:rsidR="00F917DA">
        <w:rPr>
          <w:rFonts w:ascii="Verdana" w:eastAsiaTheme="majorEastAsia" w:hAnsi="Verdana" w:cstheme="majorBidi"/>
          <w:b/>
          <w:bCs/>
          <w:color w:val="034930"/>
          <w:sz w:val="28"/>
          <w:szCs w:val="28"/>
          <w:lang w:val="es-MX"/>
        </w:rPr>
        <w:t>:00 am</w:t>
      </w:r>
    </w:p>
    <w:p w14:paraId="587043A9" w14:textId="77777777" w:rsidR="003624C5" w:rsidRPr="003624C5" w:rsidRDefault="003624C5" w:rsidP="00927457">
      <w:pPr>
        <w:spacing w:before="0"/>
        <w:jc w:val="center"/>
        <w:rPr>
          <w:rFonts w:ascii="Verdana" w:eastAsiaTheme="majorEastAsia" w:hAnsi="Verdana" w:cstheme="majorBidi"/>
          <w:b/>
          <w:bCs/>
          <w:color w:val="034930"/>
          <w:sz w:val="16"/>
          <w:szCs w:val="16"/>
          <w:lang w:val="es-MX"/>
        </w:rPr>
      </w:pPr>
    </w:p>
    <w:p w14:paraId="57DA7E19" w14:textId="6ACAD918" w:rsidR="00F44D05" w:rsidRPr="00DB5EE7" w:rsidRDefault="00A55D3C" w:rsidP="00497EC7">
      <w:pPr>
        <w:spacing w:before="0"/>
        <w:rPr>
          <w:sz w:val="21"/>
          <w:szCs w:val="21"/>
          <w:lang w:val="es-MX"/>
        </w:rPr>
      </w:pPr>
      <w:r w:rsidRPr="00DB5EE7">
        <w:rPr>
          <w:b/>
          <w:bCs/>
          <w:sz w:val="21"/>
          <w:szCs w:val="21"/>
          <w:lang w:val="es-MX"/>
        </w:rPr>
        <w:t xml:space="preserve">Tamaño: </w:t>
      </w:r>
      <w:r w:rsidR="00927457" w:rsidRPr="00927457">
        <w:rPr>
          <w:lang w:val="es-MX"/>
        </w:rPr>
        <w:t xml:space="preserve">2936 </w:t>
      </w:r>
      <w:r w:rsidR="00F44D05" w:rsidRPr="00DB5EE7">
        <w:rPr>
          <w:sz w:val="21"/>
          <w:szCs w:val="21"/>
          <w:lang w:val="es-MX"/>
        </w:rPr>
        <w:t>acres</w:t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DB5EE7" w:rsidRPr="00DB5EE7">
        <w:rPr>
          <w:b/>
          <w:bCs/>
          <w:sz w:val="21"/>
          <w:szCs w:val="21"/>
          <w:lang w:val="es-MX"/>
        </w:rPr>
        <w:t>Fecha</w:t>
      </w:r>
      <w:r w:rsidR="00DB5EE7">
        <w:rPr>
          <w:b/>
          <w:bCs/>
          <w:sz w:val="21"/>
          <w:szCs w:val="21"/>
          <w:lang w:val="es-MX"/>
        </w:rPr>
        <w:t>/</w:t>
      </w:r>
      <w:r w:rsidR="00DB5EE7" w:rsidRPr="00DB5EE7">
        <w:rPr>
          <w:b/>
          <w:bCs/>
          <w:sz w:val="21"/>
          <w:szCs w:val="21"/>
          <w:lang w:val="es-MX"/>
        </w:rPr>
        <w:t>hora de inicio:</w:t>
      </w:r>
      <w:r w:rsidR="00F44D05" w:rsidRPr="00DB5EE7">
        <w:rPr>
          <w:b/>
          <w:bCs/>
          <w:sz w:val="21"/>
          <w:szCs w:val="21"/>
          <w:lang w:val="es-MX"/>
        </w:rPr>
        <w:t xml:space="preserve"> </w:t>
      </w:r>
      <w:r w:rsidR="00F44D05" w:rsidRPr="00DB5EE7">
        <w:rPr>
          <w:sz w:val="21"/>
          <w:szCs w:val="21"/>
          <w:lang w:val="es-MX"/>
        </w:rPr>
        <w:t>7-7-24 9:51</w:t>
      </w:r>
      <w:r w:rsidR="00DB5EE7">
        <w:rPr>
          <w:sz w:val="21"/>
          <w:szCs w:val="21"/>
          <w:lang w:val="es-MX"/>
        </w:rPr>
        <w:t xml:space="preserve"> a</w:t>
      </w:r>
    </w:p>
    <w:p w14:paraId="74246703" w14:textId="0856A74B" w:rsidR="00F44D05" w:rsidRPr="00DB5EE7" w:rsidRDefault="00A55D3C" w:rsidP="00F44D05">
      <w:pPr>
        <w:spacing w:before="0"/>
        <w:rPr>
          <w:sz w:val="21"/>
          <w:szCs w:val="21"/>
          <w:lang w:val="es-MX"/>
        </w:rPr>
      </w:pPr>
      <w:r w:rsidRPr="00DB5EE7">
        <w:rPr>
          <w:b/>
          <w:bCs/>
          <w:sz w:val="21"/>
          <w:szCs w:val="21"/>
          <w:lang w:val="es-MX"/>
        </w:rPr>
        <w:t xml:space="preserve">Contención: </w:t>
      </w:r>
      <w:r w:rsidR="00E77EB6">
        <w:rPr>
          <w:sz w:val="21"/>
          <w:szCs w:val="21"/>
          <w:lang w:val="es-MX"/>
        </w:rPr>
        <w:t>67</w:t>
      </w:r>
      <w:r w:rsidR="00087126" w:rsidRPr="00DB5EE7">
        <w:rPr>
          <w:sz w:val="21"/>
          <w:szCs w:val="21"/>
          <w:lang w:val="es-MX"/>
        </w:rPr>
        <w:t>%</w:t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DB5EE7" w:rsidRPr="00DB5EE7">
        <w:rPr>
          <w:b/>
          <w:bCs/>
          <w:sz w:val="21"/>
          <w:szCs w:val="21"/>
          <w:lang w:val="es-MX"/>
        </w:rPr>
        <w:t>Causa</w:t>
      </w:r>
      <w:r w:rsidR="00F44D05" w:rsidRPr="00DB5EE7">
        <w:rPr>
          <w:b/>
          <w:bCs/>
          <w:sz w:val="21"/>
          <w:szCs w:val="21"/>
          <w:lang w:val="es-MX"/>
        </w:rPr>
        <w:t>:</w:t>
      </w:r>
      <w:r w:rsidR="00F44D05" w:rsidRPr="00DB5EE7">
        <w:rPr>
          <w:sz w:val="21"/>
          <w:szCs w:val="21"/>
          <w:lang w:val="es-MX"/>
        </w:rPr>
        <w:t xml:space="preserve"> </w:t>
      </w:r>
      <w:r w:rsidR="008D273C" w:rsidRPr="008D273C">
        <w:rPr>
          <w:sz w:val="21"/>
          <w:szCs w:val="21"/>
          <w:lang w:val="es-MX"/>
        </w:rPr>
        <w:t>Bajo investigación</w:t>
      </w:r>
    </w:p>
    <w:p w14:paraId="3390C771" w14:textId="76BA068C" w:rsidR="00F44D05" w:rsidRPr="00DB5EE7" w:rsidRDefault="00DB5EE7" w:rsidP="00F44D05">
      <w:pPr>
        <w:spacing w:before="0"/>
        <w:rPr>
          <w:sz w:val="21"/>
          <w:szCs w:val="21"/>
          <w:lang w:val="es-MX"/>
        </w:rPr>
      </w:pPr>
      <w:proofErr w:type="gramStart"/>
      <w:r w:rsidRPr="00DB5EE7">
        <w:rPr>
          <w:b/>
          <w:bCs/>
          <w:sz w:val="21"/>
          <w:szCs w:val="21"/>
          <w:lang w:val="es-MX"/>
        </w:rPr>
        <w:t>Total</w:t>
      </w:r>
      <w:proofErr w:type="gramEnd"/>
      <w:r w:rsidRPr="00DB5EE7">
        <w:rPr>
          <w:b/>
          <w:bCs/>
          <w:sz w:val="21"/>
          <w:szCs w:val="21"/>
          <w:lang w:val="es-MX"/>
        </w:rPr>
        <w:t xml:space="preserve"> de personal</w:t>
      </w:r>
      <w:r w:rsidR="00F44D05" w:rsidRPr="00DB5EE7">
        <w:rPr>
          <w:b/>
          <w:bCs/>
          <w:sz w:val="21"/>
          <w:szCs w:val="21"/>
          <w:lang w:val="es-MX"/>
        </w:rPr>
        <w:t>:</w:t>
      </w:r>
      <w:r w:rsidR="00F44D05" w:rsidRPr="00DB5EE7">
        <w:rPr>
          <w:sz w:val="21"/>
          <w:szCs w:val="21"/>
          <w:lang w:val="es-MX"/>
        </w:rPr>
        <w:t xml:space="preserve"> </w:t>
      </w:r>
      <w:r w:rsidR="00E77EB6">
        <w:rPr>
          <w:sz w:val="21"/>
          <w:szCs w:val="21"/>
          <w:lang w:val="es-MX"/>
        </w:rPr>
        <w:t>445</w:t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="00F44D05" w:rsidRPr="00DB5EE7">
        <w:rPr>
          <w:sz w:val="21"/>
          <w:szCs w:val="21"/>
          <w:lang w:val="es-MX"/>
        </w:rPr>
        <w:tab/>
      </w:r>
      <w:r w:rsidRPr="00DB5EE7">
        <w:rPr>
          <w:b/>
          <w:bCs/>
          <w:sz w:val="21"/>
          <w:szCs w:val="21"/>
          <w:lang w:val="es-MX"/>
        </w:rPr>
        <w:t xml:space="preserve">Ubicación: </w:t>
      </w:r>
      <w:r w:rsidR="008D273C" w:rsidRPr="008D273C">
        <w:rPr>
          <w:sz w:val="21"/>
          <w:szCs w:val="21"/>
          <w:lang w:val="es-MX"/>
        </w:rPr>
        <w:t xml:space="preserve">Lado sur de </w:t>
      </w:r>
      <w:proofErr w:type="spellStart"/>
      <w:r w:rsidR="008D273C" w:rsidRPr="008D273C">
        <w:rPr>
          <w:sz w:val="21"/>
          <w:szCs w:val="21"/>
          <w:lang w:val="es-MX"/>
        </w:rPr>
        <w:t>Lytle</w:t>
      </w:r>
      <w:proofErr w:type="spellEnd"/>
      <w:r w:rsidR="008D273C" w:rsidRPr="008D273C">
        <w:rPr>
          <w:sz w:val="21"/>
          <w:szCs w:val="21"/>
          <w:lang w:val="es-MX"/>
        </w:rPr>
        <w:t xml:space="preserve"> Creek</w:t>
      </w:r>
    </w:p>
    <w:p w14:paraId="5E63EA06" w14:textId="3E0722B5" w:rsidR="00657C70" w:rsidRPr="00657C70" w:rsidRDefault="00DB5EE7" w:rsidP="00F44D05">
      <w:pPr>
        <w:spacing w:before="0"/>
        <w:ind w:left="6480" w:hanging="5760"/>
        <w:rPr>
          <w:i/>
          <w:iCs/>
          <w:lang w:val="es-MX"/>
        </w:rPr>
      </w:pPr>
      <w:r w:rsidRPr="00DB5EE7">
        <w:rPr>
          <w:b/>
          <w:bCs/>
          <w:sz w:val="21"/>
          <w:szCs w:val="21"/>
          <w:lang w:val="es-MX"/>
        </w:rPr>
        <w:t xml:space="preserve">Estructuras amenazadas: </w:t>
      </w:r>
      <w:r w:rsidR="00F44D05" w:rsidRPr="00DB5EE7">
        <w:rPr>
          <w:color w:val="FF0000"/>
          <w:sz w:val="21"/>
          <w:szCs w:val="21"/>
          <w:lang w:val="es-MX"/>
        </w:rPr>
        <w:t xml:space="preserve"> </w:t>
      </w:r>
      <w:r w:rsidR="00E77EB6">
        <w:rPr>
          <w:sz w:val="21"/>
          <w:szCs w:val="21"/>
          <w:lang w:val="es-MX"/>
        </w:rPr>
        <w:t>416</w:t>
      </w:r>
      <w:r w:rsidR="00F44D05" w:rsidRPr="00DB5EE7">
        <w:rPr>
          <w:sz w:val="21"/>
          <w:szCs w:val="21"/>
          <w:lang w:val="es-MX"/>
        </w:rPr>
        <w:tab/>
      </w:r>
      <w:bookmarkEnd w:id="0"/>
    </w:p>
    <w:p w14:paraId="71BAF4B9" w14:textId="77777777" w:rsidR="00657C70" w:rsidRPr="00657C70" w:rsidRDefault="00657C70" w:rsidP="00F44D05">
      <w:pPr>
        <w:spacing w:before="0"/>
        <w:ind w:left="6480" w:hanging="5760"/>
        <w:rPr>
          <w:i/>
          <w:iCs/>
          <w:lang w:val="es-MX"/>
        </w:rPr>
      </w:pPr>
    </w:p>
    <w:p w14:paraId="6A50E69F" w14:textId="49E0A1FD" w:rsidR="00657C70" w:rsidRPr="00657C70" w:rsidRDefault="00657C70" w:rsidP="00F44D05">
      <w:pPr>
        <w:spacing w:before="0"/>
        <w:ind w:left="6480" w:hanging="5760"/>
        <w:rPr>
          <w:i/>
          <w:iCs/>
          <w:lang w:val="es-MX"/>
        </w:rPr>
        <w:sectPr w:rsidR="00657C70" w:rsidRPr="00657C70" w:rsidSect="00130C0D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5063E05A" w14:textId="77777777" w:rsidR="00324A85" w:rsidRDefault="00324A85" w:rsidP="00324A85">
      <w:pPr>
        <w:spacing w:before="0" w:line="240" w:lineRule="auto"/>
        <w:rPr>
          <w:sz w:val="21"/>
          <w:szCs w:val="21"/>
          <w:lang w:val="es-MX"/>
        </w:rPr>
      </w:pPr>
      <w:r w:rsidRPr="00324A85">
        <w:rPr>
          <w:sz w:val="21"/>
          <w:szCs w:val="21"/>
          <w:lang w:val="es-MX"/>
        </w:rPr>
        <w:t xml:space="preserve">Ayer, los bomberos continuaron las operaciones de patrullaje y limpieza y ampliaron las líneas de contención a lo largo del flanco sur en el </w:t>
      </w:r>
      <w:proofErr w:type="spellStart"/>
      <w:r w:rsidRPr="00324A85">
        <w:rPr>
          <w:sz w:val="21"/>
          <w:szCs w:val="21"/>
          <w:lang w:val="es-MX"/>
        </w:rPr>
        <w:t>Cucamonga</w:t>
      </w:r>
      <w:proofErr w:type="spellEnd"/>
      <w:r w:rsidRPr="00324A85">
        <w:rPr>
          <w:sz w:val="21"/>
          <w:szCs w:val="21"/>
          <w:lang w:val="es-MX"/>
        </w:rPr>
        <w:t xml:space="preserve"> </w:t>
      </w:r>
      <w:proofErr w:type="spellStart"/>
      <w:r w:rsidRPr="00324A85">
        <w:rPr>
          <w:sz w:val="21"/>
          <w:szCs w:val="21"/>
          <w:lang w:val="es-MX"/>
        </w:rPr>
        <w:t>Wilderness</w:t>
      </w:r>
      <w:proofErr w:type="spellEnd"/>
      <w:r w:rsidRPr="00324A85">
        <w:rPr>
          <w:sz w:val="21"/>
          <w:szCs w:val="21"/>
          <w:lang w:val="es-MX"/>
        </w:rPr>
        <w:t xml:space="preserve">. Los bomberos han pivotado a las actividades de reparación de supresión y será la consolidación de los materiales y equipos para su eliminación. El comportamiento del fuego sigue siendo mínimo y no ha crecido. Las cuadrillas permanecen vigilantes y preparadas en caso de que se produzcan nuevos inicios.  La contención aumentó al 67%. </w:t>
      </w:r>
    </w:p>
    <w:p w14:paraId="76BB0929" w14:textId="77777777" w:rsidR="00324A85" w:rsidRPr="00324A85" w:rsidRDefault="00324A85" w:rsidP="00324A85">
      <w:pPr>
        <w:spacing w:before="0" w:line="240" w:lineRule="auto"/>
        <w:rPr>
          <w:sz w:val="21"/>
          <w:szCs w:val="21"/>
          <w:lang w:val="es-MX"/>
        </w:rPr>
      </w:pPr>
    </w:p>
    <w:p w14:paraId="22A2B0D8" w14:textId="2D88C713" w:rsidR="00324A85" w:rsidRDefault="00324A85" w:rsidP="00324A85">
      <w:pPr>
        <w:spacing w:before="0" w:line="240" w:lineRule="auto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“</w:t>
      </w:r>
      <w:r w:rsidRPr="00324A85">
        <w:rPr>
          <w:sz w:val="21"/>
          <w:szCs w:val="21"/>
          <w:lang w:val="es-MX"/>
        </w:rPr>
        <w:t>El trabajo duro y la profesionalidad de nuestros bomberos se está demostrando. El plan de hoy es continuar ese trabajo duro y mantener un ojo hacia fuera para cualquier nuevo comienzo</w:t>
      </w:r>
      <w:r>
        <w:rPr>
          <w:sz w:val="21"/>
          <w:szCs w:val="21"/>
          <w:lang w:val="es-MX"/>
        </w:rPr>
        <w:t>”</w:t>
      </w:r>
      <w:r w:rsidRPr="00324A85">
        <w:rPr>
          <w:sz w:val="21"/>
          <w:szCs w:val="21"/>
          <w:lang w:val="es-MX"/>
        </w:rPr>
        <w:t xml:space="preserve">, dijo Scott </w:t>
      </w:r>
      <w:proofErr w:type="spellStart"/>
      <w:r w:rsidRPr="00324A85">
        <w:rPr>
          <w:sz w:val="21"/>
          <w:szCs w:val="21"/>
          <w:lang w:val="es-MX"/>
        </w:rPr>
        <w:t>Cones</w:t>
      </w:r>
      <w:proofErr w:type="spellEnd"/>
      <w:r w:rsidRPr="00324A85">
        <w:rPr>
          <w:sz w:val="21"/>
          <w:szCs w:val="21"/>
          <w:lang w:val="es-MX"/>
        </w:rPr>
        <w:t xml:space="preserve">, </w:t>
      </w:r>
      <w:proofErr w:type="gramStart"/>
      <w:r w:rsidRPr="00324A85">
        <w:rPr>
          <w:sz w:val="21"/>
          <w:szCs w:val="21"/>
          <w:lang w:val="es-MX"/>
        </w:rPr>
        <w:t>Jefe</w:t>
      </w:r>
      <w:proofErr w:type="gramEnd"/>
      <w:r w:rsidRPr="00324A85">
        <w:rPr>
          <w:sz w:val="21"/>
          <w:szCs w:val="21"/>
          <w:lang w:val="es-MX"/>
        </w:rPr>
        <w:t xml:space="preserve"> de Operaciones del Plan.</w:t>
      </w:r>
    </w:p>
    <w:p w14:paraId="4CF99EBA" w14:textId="77777777" w:rsidR="00324A85" w:rsidRPr="00324A85" w:rsidRDefault="00324A85" w:rsidP="00324A85">
      <w:pPr>
        <w:spacing w:before="0" w:line="240" w:lineRule="auto"/>
        <w:rPr>
          <w:sz w:val="21"/>
          <w:szCs w:val="21"/>
          <w:lang w:val="es-MX"/>
        </w:rPr>
      </w:pPr>
    </w:p>
    <w:p w14:paraId="6E639516" w14:textId="38CA189A" w:rsidR="00657C70" w:rsidRDefault="00324A85" w:rsidP="00657C70">
      <w:pPr>
        <w:spacing w:before="0" w:line="240" w:lineRule="auto"/>
        <w:rPr>
          <w:sz w:val="21"/>
          <w:szCs w:val="21"/>
          <w:lang w:val="es-MX"/>
        </w:rPr>
      </w:pPr>
      <w:r w:rsidRPr="00324A85">
        <w:rPr>
          <w:sz w:val="21"/>
          <w:szCs w:val="21"/>
          <w:lang w:val="es-MX"/>
        </w:rPr>
        <w:t xml:space="preserve">El Cierre Forestal en el Bosque Nacional de San Bernardino y </w:t>
      </w:r>
      <w:proofErr w:type="spellStart"/>
      <w:r w:rsidRPr="00324A85">
        <w:rPr>
          <w:sz w:val="21"/>
          <w:szCs w:val="21"/>
          <w:lang w:val="es-MX"/>
        </w:rPr>
        <w:t>Angeles</w:t>
      </w:r>
      <w:proofErr w:type="spellEnd"/>
      <w:r w:rsidRPr="00324A85">
        <w:rPr>
          <w:sz w:val="21"/>
          <w:szCs w:val="21"/>
          <w:lang w:val="es-MX"/>
        </w:rPr>
        <w:t xml:space="preserve"> sigue en vigor para garantizar la seguridad de los bomberos y del público. El público tiene prohibido el uso de carreteras, senderos y zonas de recreo en la zona del incendio de Vista y no debe entrar en el bosque por </w:t>
      </w:r>
      <w:proofErr w:type="spellStart"/>
      <w:r w:rsidRPr="00324A85">
        <w:rPr>
          <w:sz w:val="21"/>
          <w:szCs w:val="21"/>
          <w:lang w:val="es-MX"/>
        </w:rPr>
        <w:t>Lytle</w:t>
      </w:r>
      <w:proofErr w:type="spellEnd"/>
      <w:r w:rsidRPr="00324A85">
        <w:rPr>
          <w:sz w:val="21"/>
          <w:szCs w:val="21"/>
          <w:lang w:val="es-MX"/>
        </w:rPr>
        <w:t xml:space="preserve"> Creek Road. </w:t>
      </w:r>
    </w:p>
    <w:p w14:paraId="7D32B40D" w14:textId="77777777" w:rsidR="00324A85" w:rsidRPr="00657C70" w:rsidRDefault="00324A85" w:rsidP="00657C70">
      <w:pPr>
        <w:spacing w:before="0" w:line="240" w:lineRule="auto"/>
        <w:rPr>
          <w:sz w:val="21"/>
          <w:szCs w:val="21"/>
          <w:lang w:val="es-MX"/>
        </w:rPr>
      </w:pPr>
    </w:p>
    <w:p w14:paraId="31C9A120" w14:textId="77777777" w:rsidR="00657C70" w:rsidRPr="00657C70" w:rsidRDefault="00657C70" w:rsidP="00657C70">
      <w:pPr>
        <w:spacing w:before="0" w:line="240" w:lineRule="auto"/>
        <w:rPr>
          <w:b/>
          <w:bCs/>
          <w:sz w:val="21"/>
          <w:szCs w:val="21"/>
          <w:lang w:val="es-MX"/>
        </w:rPr>
      </w:pPr>
      <w:r w:rsidRPr="00657C70">
        <w:rPr>
          <w:b/>
          <w:bCs/>
          <w:sz w:val="21"/>
          <w:szCs w:val="21"/>
          <w:lang w:val="es-MX"/>
        </w:rPr>
        <w:lastRenderedPageBreak/>
        <w:t xml:space="preserve">CALIDAD DEL AIRE: </w:t>
      </w:r>
    </w:p>
    <w:p w14:paraId="24C1B9B8" w14:textId="4341A27A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  <w:r w:rsidRPr="00657C70">
        <w:rPr>
          <w:sz w:val="21"/>
          <w:szCs w:val="21"/>
          <w:lang w:val="es-MX"/>
        </w:rPr>
        <w:t xml:space="preserve">Visita </w:t>
      </w:r>
      <w:hyperlink r:id="rId25" w:history="1">
        <w:r w:rsidRPr="00C10C97">
          <w:rPr>
            <w:rStyle w:val="Hyperlink"/>
            <w:sz w:val="21"/>
            <w:szCs w:val="21"/>
            <w:lang w:val="es-MX"/>
          </w:rPr>
          <w:t>AirNow.gov</w:t>
        </w:r>
      </w:hyperlink>
      <w:r w:rsidRPr="00657C70">
        <w:rPr>
          <w:sz w:val="21"/>
          <w:szCs w:val="21"/>
          <w:lang w:val="es-MX"/>
        </w:rPr>
        <w:t xml:space="preserve"> para obtener información y medidas que puede tomar para proteger a</w:t>
      </w:r>
    </w:p>
    <w:p w14:paraId="36FE8C67" w14:textId="77777777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  <w:r w:rsidRPr="00657C70">
        <w:rPr>
          <w:sz w:val="21"/>
          <w:szCs w:val="21"/>
          <w:lang w:val="es-MX"/>
        </w:rPr>
        <w:t>usted y sus seres queridos.</w:t>
      </w:r>
    </w:p>
    <w:p w14:paraId="5E5D2CF9" w14:textId="77777777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</w:p>
    <w:p w14:paraId="56F4D678" w14:textId="77777777" w:rsidR="00657C70" w:rsidRPr="00657C70" w:rsidRDefault="00657C70" w:rsidP="00657C70">
      <w:pPr>
        <w:spacing w:before="0" w:line="240" w:lineRule="auto"/>
        <w:rPr>
          <w:b/>
          <w:bCs/>
          <w:sz w:val="21"/>
          <w:szCs w:val="21"/>
          <w:lang w:val="es-MX"/>
        </w:rPr>
      </w:pPr>
      <w:r w:rsidRPr="00657C70">
        <w:rPr>
          <w:b/>
          <w:bCs/>
          <w:sz w:val="21"/>
          <w:szCs w:val="21"/>
          <w:lang w:val="es-MX"/>
        </w:rPr>
        <w:t>CIERRE DE CARRETERAS:</w:t>
      </w:r>
    </w:p>
    <w:p w14:paraId="3A7DFADF" w14:textId="30A203CF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  <w:proofErr w:type="spellStart"/>
      <w:r w:rsidRPr="00657C70">
        <w:rPr>
          <w:sz w:val="21"/>
          <w:szCs w:val="21"/>
          <w:lang w:val="es-MX"/>
        </w:rPr>
        <w:t>Lytle</w:t>
      </w:r>
      <w:proofErr w:type="spellEnd"/>
      <w:r w:rsidRPr="00657C70">
        <w:rPr>
          <w:sz w:val="21"/>
          <w:szCs w:val="21"/>
          <w:lang w:val="es-MX"/>
        </w:rPr>
        <w:t xml:space="preserve"> Creek Road está cerrado al</w:t>
      </w:r>
      <w:r w:rsidR="00324A85">
        <w:rPr>
          <w:sz w:val="21"/>
          <w:szCs w:val="21"/>
          <w:lang w:val="es-MX"/>
        </w:rPr>
        <w:t xml:space="preserve"> </w:t>
      </w:r>
      <w:r w:rsidRPr="00657C70">
        <w:rPr>
          <w:sz w:val="21"/>
          <w:szCs w:val="21"/>
          <w:lang w:val="es-MX"/>
        </w:rPr>
        <w:t>público en general, incluyendo todas las áreas de recreación al norte de Glen Helen Parkway.</w:t>
      </w:r>
    </w:p>
    <w:p w14:paraId="65ED3A21" w14:textId="77777777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</w:p>
    <w:p w14:paraId="245EE5B9" w14:textId="77777777" w:rsidR="00657C70" w:rsidRPr="00657C70" w:rsidRDefault="00657C70" w:rsidP="00657C70">
      <w:pPr>
        <w:spacing w:before="0" w:line="240" w:lineRule="auto"/>
        <w:rPr>
          <w:b/>
          <w:bCs/>
          <w:sz w:val="21"/>
          <w:szCs w:val="21"/>
          <w:lang w:val="es-MX"/>
        </w:rPr>
      </w:pPr>
      <w:r w:rsidRPr="00657C70">
        <w:rPr>
          <w:b/>
          <w:bCs/>
          <w:sz w:val="21"/>
          <w:szCs w:val="21"/>
          <w:lang w:val="es-MX"/>
        </w:rPr>
        <w:t>EVACUACIONES:</w:t>
      </w:r>
    </w:p>
    <w:p w14:paraId="679FAB05" w14:textId="77777777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  <w:r w:rsidRPr="00657C70">
        <w:rPr>
          <w:sz w:val="21"/>
          <w:szCs w:val="21"/>
          <w:lang w:val="es-MX"/>
        </w:rPr>
        <w:t>Ninguna.</w:t>
      </w:r>
    </w:p>
    <w:p w14:paraId="7370BD39" w14:textId="13C5EE72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  <w:r w:rsidRPr="00657C70">
        <w:rPr>
          <w:sz w:val="21"/>
          <w:szCs w:val="21"/>
          <w:lang w:val="es-MX"/>
        </w:rPr>
        <w:t xml:space="preserve">Nota: En un esfuerzo por comunicar rápidamente información sobre peligros inminentes, el Departamento del Sheriff del Condado de San Bernardino y el Departamento de Bomberos del Condado de San Bernardino envían notificaciones masivas de alta velocidad por teléfono y mensajes de texto. Este sistema se conoce como Sistema Telefónico de Notificación de Emergencias (TENS). Para obtener más información sobre este servicio, visite el sitio web: </w:t>
      </w:r>
      <w:hyperlink r:id="rId26" w:history="1">
        <w:r w:rsidRPr="00C10C97">
          <w:rPr>
            <w:rStyle w:val="Hyperlink"/>
            <w:sz w:val="21"/>
            <w:szCs w:val="21"/>
            <w:lang w:val="es-MX"/>
          </w:rPr>
          <w:t>https://sbcfire.org/alertwarning/</w:t>
        </w:r>
      </w:hyperlink>
      <w:r w:rsidRPr="00657C70">
        <w:rPr>
          <w:sz w:val="21"/>
          <w:szCs w:val="21"/>
          <w:lang w:val="es-MX"/>
        </w:rPr>
        <w:t xml:space="preserve">. </w:t>
      </w:r>
    </w:p>
    <w:p w14:paraId="47182ED0" w14:textId="77777777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</w:p>
    <w:p w14:paraId="05C8CC30" w14:textId="77777777" w:rsidR="00657C70" w:rsidRPr="00657C70" w:rsidRDefault="00657C70" w:rsidP="00657C70">
      <w:pPr>
        <w:spacing w:before="0" w:line="240" w:lineRule="auto"/>
        <w:rPr>
          <w:b/>
          <w:bCs/>
          <w:sz w:val="21"/>
          <w:szCs w:val="21"/>
          <w:lang w:val="es-MX"/>
        </w:rPr>
      </w:pPr>
      <w:r w:rsidRPr="00657C70">
        <w:rPr>
          <w:b/>
          <w:bCs/>
          <w:sz w:val="21"/>
          <w:szCs w:val="21"/>
          <w:lang w:val="es-MX"/>
        </w:rPr>
        <w:t>CIERRES:</w:t>
      </w:r>
    </w:p>
    <w:p w14:paraId="034E1320" w14:textId="68A12A1D" w:rsidR="00657C70" w:rsidRPr="00657C70" w:rsidRDefault="00657C70" w:rsidP="00657C70">
      <w:pPr>
        <w:spacing w:before="0" w:line="240" w:lineRule="auto"/>
        <w:rPr>
          <w:sz w:val="21"/>
          <w:szCs w:val="21"/>
          <w:lang w:val="es-MX"/>
        </w:rPr>
      </w:pPr>
      <w:r w:rsidRPr="00657C70">
        <w:rPr>
          <w:sz w:val="21"/>
          <w:szCs w:val="21"/>
          <w:lang w:val="es-MX"/>
        </w:rPr>
        <w:t xml:space="preserve">Orden de cierre en vigor en el Bosque Nacional de San Bernardino y el Bosque Nacional de </w:t>
      </w:r>
      <w:proofErr w:type="spellStart"/>
      <w:r w:rsidRPr="00657C70">
        <w:rPr>
          <w:sz w:val="21"/>
          <w:szCs w:val="21"/>
          <w:lang w:val="es-MX"/>
        </w:rPr>
        <w:t>Angeles</w:t>
      </w:r>
      <w:proofErr w:type="spellEnd"/>
      <w:r w:rsidRPr="00657C70">
        <w:rPr>
          <w:sz w:val="21"/>
          <w:szCs w:val="21"/>
          <w:lang w:val="es-MX"/>
        </w:rPr>
        <w:t xml:space="preserve">. Varias carreteras, campings, áreas de picnic, senderos y áreas recreativas dispersas están cerradas al público para garantizar la seguridad de los bomberos, la comunidad y el público. Las actividades recreativas están prohibidas dentro de la zona de cierre. Más información sobre la orden de cierre está disponible en los sitios web de los bosques nacionales en </w:t>
      </w:r>
      <w:hyperlink r:id="rId27" w:history="1">
        <w:r w:rsidRPr="00C10C97">
          <w:rPr>
            <w:rStyle w:val="Hyperlink"/>
            <w:sz w:val="21"/>
            <w:szCs w:val="21"/>
            <w:lang w:val="es-MX"/>
          </w:rPr>
          <w:t>https://www.fs.usda.gov/alerts/sbnf/alerts-notices</w:t>
        </w:r>
      </w:hyperlink>
      <w:r w:rsidRPr="00657C70">
        <w:rPr>
          <w:sz w:val="21"/>
          <w:szCs w:val="21"/>
          <w:lang w:val="es-MX"/>
        </w:rPr>
        <w:t xml:space="preserve"> y </w:t>
      </w:r>
      <w:hyperlink r:id="rId28" w:history="1">
        <w:r w:rsidRPr="00C10C97">
          <w:rPr>
            <w:rStyle w:val="Hyperlink"/>
            <w:sz w:val="21"/>
            <w:szCs w:val="21"/>
            <w:lang w:val="es-MX"/>
          </w:rPr>
          <w:t>https://www.fs.usda.gov/alerts/angeles/alerts-notices</w:t>
        </w:r>
      </w:hyperlink>
      <w:r w:rsidRPr="00657C70">
        <w:rPr>
          <w:sz w:val="21"/>
          <w:szCs w:val="21"/>
          <w:lang w:val="es-MX"/>
        </w:rPr>
        <w:t>.</w:t>
      </w:r>
    </w:p>
    <w:p w14:paraId="722C8A08" w14:textId="2F495F90" w:rsidR="00657C70" w:rsidRPr="00657C70" w:rsidRDefault="00657C70" w:rsidP="00C10C97">
      <w:pPr>
        <w:spacing w:before="0" w:line="240" w:lineRule="auto"/>
        <w:ind w:left="0"/>
        <w:rPr>
          <w:sz w:val="21"/>
          <w:szCs w:val="21"/>
          <w:lang w:val="es-MX"/>
        </w:rPr>
      </w:pPr>
    </w:p>
    <w:p w14:paraId="25EB4056" w14:textId="0BAF3DB1" w:rsidR="000A7D3F" w:rsidRPr="00B30E42" w:rsidRDefault="000A7D3F" w:rsidP="000A7D3F">
      <w:pPr>
        <w:spacing w:before="0"/>
        <w:rPr>
          <w:b/>
          <w:bCs/>
          <w:sz w:val="21"/>
          <w:szCs w:val="21"/>
          <w:lang w:val="es-MX"/>
        </w:rPr>
      </w:pPr>
      <w:r w:rsidRPr="00B30E42">
        <w:rPr>
          <w:b/>
          <w:bCs/>
          <w:sz w:val="21"/>
          <w:szCs w:val="21"/>
          <w:lang w:val="es-MX"/>
        </w:rPr>
        <w:t>RESTRICCIONES CONTRA INCENDIOS:</w:t>
      </w:r>
    </w:p>
    <w:p w14:paraId="55D2532A" w14:textId="1E60B304" w:rsidR="003D5839" w:rsidRPr="00B30E42" w:rsidRDefault="00B30E42" w:rsidP="00070F5B">
      <w:pPr>
        <w:spacing w:before="0"/>
        <w:rPr>
          <w:rStyle w:val="Hyperlink"/>
          <w:sz w:val="21"/>
          <w:szCs w:val="21"/>
          <w:lang w:val="es-MX"/>
        </w:rPr>
      </w:pPr>
      <w:r w:rsidRPr="00B30E42">
        <w:rPr>
          <w:sz w:val="21"/>
          <w:szCs w:val="21"/>
          <w:lang w:val="es-MX"/>
        </w:rPr>
        <w:t>El Bosque Nacional de San Bernardino ha aumentado las restricciones contra incendios. Las hogueras están restringidas a las zonas urbanizadas enumeradas en el</w:t>
      </w:r>
      <w:r w:rsidR="00F44D05" w:rsidRPr="00B30E42">
        <w:rPr>
          <w:sz w:val="21"/>
          <w:szCs w:val="21"/>
          <w:lang w:val="es-MX"/>
        </w:rPr>
        <w:t xml:space="preserve"> </w:t>
      </w:r>
      <w:hyperlink r:id="rId29" w:history="1">
        <w:r w:rsidR="00F44D05" w:rsidRPr="00B30E42">
          <w:rPr>
            <w:rStyle w:val="Hyperlink"/>
            <w:sz w:val="21"/>
            <w:szCs w:val="21"/>
            <w:lang w:val="es-MX"/>
          </w:rPr>
          <w:t xml:space="preserve">Forest </w:t>
        </w:r>
        <w:proofErr w:type="spellStart"/>
        <w:r w:rsidR="00F44D05" w:rsidRPr="00B30E42">
          <w:rPr>
            <w:rStyle w:val="Hyperlink"/>
            <w:sz w:val="21"/>
            <w:szCs w:val="21"/>
            <w:lang w:val="es-MX"/>
          </w:rPr>
          <w:t>Order</w:t>
        </w:r>
        <w:proofErr w:type="spellEnd"/>
      </w:hyperlink>
      <w:r w:rsidR="00070F5B" w:rsidRPr="00B30E42">
        <w:rPr>
          <w:rStyle w:val="Hyperlink"/>
          <w:sz w:val="21"/>
          <w:szCs w:val="21"/>
          <w:lang w:val="es-MX"/>
        </w:rPr>
        <w:t>.</w:t>
      </w:r>
    </w:p>
    <w:p w14:paraId="0B743843" w14:textId="77777777" w:rsidR="00B30E42" w:rsidRPr="00B30E42" w:rsidRDefault="00B30E42" w:rsidP="00B30E42">
      <w:pPr>
        <w:pStyle w:val="EEOText"/>
        <w:rPr>
          <w:rFonts w:ascii="Georgia" w:hAnsi="Georgia"/>
          <w:sz w:val="21"/>
          <w:szCs w:val="21"/>
        </w:rPr>
      </w:pPr>
      <w:r w:rsidRPr="00B30E42">
        <w:rPr>
          <w:rFonts w:ascii="Georgia" w:hAnsi="Georgia"/>
          <w:sz w:val="21"/>
          <w:szCs w:val="21"/>
        </w:rPr>
        <w:t>###</w:t>
      </w:r>
    </w:p>
    <w:p w14:paraId="68687C44" w14:textId="77777777" w:rsidR="00B30E42" w:rsidRPr="00DF3CA7" w:rsidRDefault="00B30E42" w:rsidP="00B30E42">
      <w:pPr>
        <w:spacing w:before="0"/>
        <w:jc w:val="center"/>
        <w:rPr>
          <w:sz w:val="21"/>
          <w:szCs w:val="21"/>
          <w:lang w:val="es-MX"/>
        </w:rPr>
      </w:pPr>
    </w:p>
    <w:sectPr w:rsidR="00B30E42" w:rsidRPr="00DF3CA7" w:rsidSect="00CA7EA9">
      <w:type w:val="continuous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0CF4F" w14:textId="77777777" w:rsidR="00284BB6" w:rsidRDefault="00284BB6" w:rsidP="001C2298">
      <w:pPr>
        <w:spacing w:before="0" w:line="240" w:lineRule="auto"/>
      </w:pPr>
      <w:r>
        <w:separator/>
      </w:r>
    </w:p>
  </w:endnote>
  <w:endnote w:type="continuationSeparator" w:id="0">
    <w:p w14:paraId="35AF47AD" w14:textId="77777777" w:rsidR="00284BB6" w:rsidRDefault="00284BB6" w:rsidP="001C22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C946" w14:textId="77777777" w:rsidR="007B66A7" w:rsidRDefault="007B6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6E64" w14:textId="193DCDA2" w:rsidR="0004492D" w:rsidRDefault="0004492D" w:rsidP="00F5549A">
    <w:pPr>
      <w:pStyle w:val="EEOText"/>
      <w:spacing w:line="276" w:lineRule="auto"/>
      <w:ind w:left="0" w:right="0"/>
    </w:pPr>
    <w:r>
      <w:t>USDA is an equal opportunity provider, employer and lender.</w:t>
    </w:r>
  </w:p>
  <w:p w14:paraId="38CA12BA" w14:textId="77777777" w:rsidR="00AD4DFF" w:rsidRPr="00F46D1B" w:rsidRDefault="00AD4DFF" w:rsidP="00F5549A">
    <w:pPr>
      <w:pStyle w:val="EEOText"/>
      <w:spacing w:line="276" w:lineRule="auto"/>
      <w:ind w:left="0" w:right="0"/>
    </w:pPr>
  </w:p>
  <w:p w14:paraId="77436530" w14:textId="77777777" w:rsidR="0004492D" w:rsidRPr="0004492D" w:rsidRDefault="0004492D" w:rsidP="00044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A0BF" w14:textId="77777777" w:rsidR="007B66A7" w:rsidRDefault="007B6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EEC0" w14:textId="77777777" w:rsidR="00284BB6" w:rsidRDefault="00284BB6" w:rsidP="001C2298">
      <w:pPr>
        <w:spacing w:before="0" w:line="240" w:lineRule="auto"/>
      </w:pPr>
      <w:r>
        <w:separator/>
      </w:r>
    </w:p>
  </w:footnote>
  <w:footnote w:type="continuationSeparator" w:id="0">
    <w:p w14:paraId="4BE60817" w14:textId="77777777" w:rsidR="00284BB6" w:rsidRDefault="00284BB6" w:rsidP="001C22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2A51" w14:textId="721C13C1" w:rsidR="007B66A7" w:rsidRDefault="007B6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AD56" w14:textId="3A2ED112" w:rsidR="007B66A7" w:rsidRDefault="007B6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B4DE" w14:textId="690EA6A6" w:rsidR="007B66A7" w:rsidRDefault="007B6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3C3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E6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022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EE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41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3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E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65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A461AE"/>
    <w:multiLevelType w:val="hybridMultilevel"/>
    <w:tmpl w:val="34BC7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2299738">
    <w:abstractNumId w:val="9"/>
  </w:num>
  <w:num w:numId="2" w16cid:durableId="1235975036">
    <w:abstractNumId w:val="8"/>
  </w:num>
  <w:num w:numId="3" w16cid:durableId="417097783">
    <w:abstractNumId w:val="7"/>
  </w:num>
  <w:num w:numId="4" w16cid:durableId="2076735311">
    <w:abstractNumId w:val="6"/>
  </w:num>
  <w:num w:numId="5" w16cid:durableId="133715133">
    <w:abstractNumId w:val="5"/>
  </w:num>
  <w:num w:numId="6" w16cid:durableId="1101992844">
    <w:abstractNumId w:val="4"/>
  </w:num>
  <w:num w:numId="7" w16cid:durableId="1068110494">
    <w:abstractNumId w:val="3"/>
  </w:num>
  <w:num w:numId="8" w16cid:durableId="171073648">
    <w:abstractNumId w:val="2"/>
  </w:num>
  <w:num w:numId="9" w16cid:durableId="230771198">
    <w:abstractNumId w:val="1"/>
  </w:num>
  <w:num w:numId="10" w16cid:durableId="873349030">
    <w:abstractNumId w:val="0"/>
  </w:num>
  <w:num w:numId="11" w16cid:durableId="1826893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C"/>
    <w:rsid w:val="00015404"/>
    <w:rsid w:val="0001682A"/>
    <w:rsid w:val="00025608"/>
    <w:rsid w:val="000266B7"/>
    <w:rsid w:val="0003223A"/>
    <w:rsid w:val="00042561"/>
    <w:rsid w:val="0004492D"/>
    <w:rsid w:val="00051203"/>
    <w:rsid w:val="00054023"/>
    <w:rsid w:val="00056470"/>
    <w:rsid w:val="00057205"/>
    <w:rsid w:val="00070F5B"/>
    <w:rsid w:val="000723D9"/>
    <w:rsid w:val="00073BF5"/>
    <w:rsid w:val="00087126"/>
    <w:rsid w:val="000937D9"/>
    <w:rsid w:val="000A126E"/>
    <w:rsid w:val="000A6599"/>
    <w:rsid w:val="000A7D3F"/>
    <w:rsid w:val="000B3F37"/>
    <w:rsid w:val="000B6938"/>
    <w:rsid w:val="00101DDF"/>
    <w:rsid w:val="001051A3"/>
    <w:rsid w:val="001116B9"/>
    <w:rsid w:val="001173D3"/>
    <w:rsid w:val="00124AC2"/>
    <w:rsid w:val="00125A8E"/>
    <w:rsid w:val="00126513"/>
    <w:rsid w:val="00130C0D"/>
    <w:rsid w:val="00130D83"/>
    <w:rsid w:val="00130E2B"/>
    <w:rsid w:val="00137A64"/>
    <w:rsid w:val="00142655"/>
    <w:rsid w:val="00142D77"/>
    <w:rsid w:val="0014401E"/>
    <w:rsid w:val="00155254"/>
    <w:rsid w:val="00156970"/>
    <w:rsid w:val="00162907"/>
    <w:rsid w:val="00165C01"/>
    <w:rsid w:val="00170394"/>
    <w:rsid w:val="001742E9"/>
    <w:rsid w:val="001820C9"/>
    <w:rsid w:val="00195152"/>
    <w:rsid w:val="00195A68"/>
    <w:rsid w:val="00195A7A"/>
    <w:rsid w:val="00195C9E"/>
    <w:rsid w:val="001A2E23"/>
    <w:rsid w:val="001A4C75"/>
    <w:rsid w:val="001B4861"/>
    <w:rsid w:val="001B4AB0"/>
    <w:rsid w:val="001B5C47"/>
    <w:rsid w:val="001C2298"/>
    <w:rsid w:val="001C5FA9"/>
    <w:rsid w:val="001D1F0D"/>
    <w:rsid w:val="001D6E4C"/>
    <w:rsid w:val="001D70BB"/>
    <w:rsid w:val="001E42FB"/>
    <w:rsid w:val="001E65E0"/>
    <w:rsid w:val="001F04F2"/>
    <w:rsid w:val="001F7E40"/>
    <w:rsid w:val="002058A1"/>
    <w:rsid w:val="00216447"/>
    <w:rsid w:val="00237454"/>
    <w:rsid w:val="0023762E"/>
    <w:rsid w:val="0024149A"/>
    <w:rsid w:val="00243452"/>
    <w:rsid w:val="00255E51"/>
    <w:rsid w:val="00265CEE"/>
    <w:rsid w:val="00266148"/>
    <w:rsid w:val="0026747C"/>
    <w:rsid w:val="00267CC0"/>
    <w:rsid w:val="00276E9F"/>
    <w:rsid w:val="002806F2"/>
    <w:rsid w:val="00284624"/>
    <w:rsid w:val="00284BB6"/>
    <w:rsid w:val="0028510C"/>
    <w:rsid w:val="00293539"/>
    <w:rsid w:val="002A6645"/>
    <w:rsid w:val="002B3548"/>
    <w:rsid w:val="002B3596"/>
    <w:rsid w:val="002B3B80"/>
    <w:rsid w:val="002C71B9"/>
    <w:rsid w:val="002D3D55"/>
    <w:rsid w:val="002D5712"/>
    <w:rsid w:val="002D78C0"/>
    <w:rsid w:val="002E0658"/>
    <w:rsid w:val="002E09BB"/>
    <w:rsid w:val="002E45E6"/>
    <w:rsid w:val="002E6963"/>
    <w:rsid w:val="00307F45"/>
    <w:rsid w:val="00307F72"/>
    <w:rsid w:val="003112CD"/>
    <w:rsid w:val="003162A1"/>
    <w:rsid w:val="00322567"/>
    <w:rsid w:val="0032414B"/>
    <w:rsid w:val="00324A85"/>
    <w:rsid w:val="00324DC0"/>
    <w:rsid w:val="00325371"/>
    <w:rsid w:val="00325DB0"/>
    <w:rsid w:val="00327551"/>
    <w:rsid w:val="00333874"/>
    <w:rsid w:val="00337C75"/>
    <w:rsid w:val="003446AD"/>
    <w:rsid w:val="00344CAB"/>
    <w:rsid w:val="00346D8C"/>
    <w:rsid w:val="003624C5"/>
    <w:rsid w:val="00370FCD"/>
    <w:rsid w:val="003803F6"/>
    <w:rsid w:val="00383721"/>
    <w:rsid w:val="00384185"/>
    <w:rsid w:val="00393732"/>
    <w:rsid w:val="003A330A"/>
    <w:rsid w:val="003B0846"/>
    <w:rsid w:val="003B11F6"/>
    <w:rsid w:val="003B7C5B"/>
    <w:rsid w:val="003C0F0A"/>
    <w:rsid w:val="003C464E"/>
    <w:rsid w:val="003C4B5D"/>
    <w:rsid w:val="003D27EB"/>
    <w:rsid w:val="003D5839"/>
    <w:rsid w:val="003E0431"/>
    <w:rsid w:val="003E3AE7"/>
    <w:rsid w:val="003E71DE"/>
    <w:rsid w:val="003F102D"/>
    <w:rsid w:val="003F3D42"/>
    <w:rsid w:val="003F4774"/>
    <w:rsid w:val="00404949"/>
    <w:rsid w:val="00407D67"/>
    <w:rsid w:val="00413403"/>
    <w:rsid w:val="00413EFD"/>
    <w:rsid w:val="004142D9"/>
    <w:rsid w:val="00422949"/>
    <w:rsid w:val="00424C75"/>
    <w:rsid w:val="00426B43"/>
    <w:rsid w:val="00427021"/>
    <w:rsid w:val="00434195"/>
    <w:rsid w:val="004368AF"/>
    <w:rsid w:val="00437C46"/>
    <w:rsid w:val="00445CB8"/>
    <w:rsid w:val="00474E77"/>
    <w:rsid w:val="004752B9"/>
    <w:rsid w:val="004756A4"/>
    <w:rsid w:val="00476DA0"/>
    <w:rsid w:val="00497EC7"/>
    <w:rsid w:val="004A0934"/>
    <w:rsid w:val="004A6810"/>
    <w:rsid w:val="004B338F"/>
    <w:rsid w:val="004C30CA"/>
    <w:rsid w:val="004C6807"/>
    <w:rsid w:val="004C6B32"/>
    <w:rsid w:val="004D0EE3"/>
    <w:rsid w:val="004D292D"/>
    <w:rsid w:val="004D7B43"/>
    <w:rsid w:val="004E0E74"/>
    <w:rsid w:val="004F0173"/>
    <w:rsid w:val="004F3097"/>
    <w:rsid w:val="004F5945"/>
    <w:rsid w:val="00504738"/>
    <w:rsid w:val="00513335"/>
    <w:rsid w:val="005157EC"/>
    <w:rsid w:val="00524521"/>
    <w:rsid w:val="00524D8D"/>
    <w:rsid w:val="005269F4"/>
    <w:rsid w:val="005270D3"/>
    <w:rsid w:val="00536A43"/>
    <w:rsid w:val="005421D8"/>
    <w:rsid w:val="00552762"/>
    <w:rsid w:val="00557E04"/>
    <w:rsid w:val="0056218B"/>
    <w:rsid w:val="005644B1"/>
    <w:rsid w:val="00571BE2"/>
    <w:rsid w:val="005812DF"/>
    <w:rsid w:val="005844B0"/>
    <w:rsid w:val="005866A6"/>
    <w:rsid w:val="00592BAA"/>
    <w:rsid w:val="005A7ACA"/>
    <w:rsid w:val="005B0A63"/>
    <w:rsid w:val="005B633B"/>
    <w:rsid w:val="005E6168"/>
    <w:rsid w:val="005F10B3"/>
    <w:rsid w:val="005F2854"/>
    <w:rsid w:val="005F5906"/>
    <w:rsid w:val="00600A04"/>
    <w:rsid w:val="006045F3"/>
    <w:rsid w:val="0060749F"/>
    <w:rsid w:val="00616AFC"/>
    <w:rsid w:val="00617499"/>
    <w:rsid w:val="00621018"/>
    <w:rsid w:val="006219CD"/>
    <w:rsid w:val="00621CB2"/>
    <w:rsid w:val="00633EB5"/>
    <w:rsid w:val="0063444B"/>
    <w:rsid w:val="0065141A"/>
    <w:rsid w:val="0065229B"/>
    <w:rsid w:val="006535E0"/>
    <w:rsid w:val="00657C70"/>
    <w:rsid w:val="00662F74"/>
    <w:rsid w:val="00664F8D"/>
    <w:rsid w:val="00665BD4"/>
    <w:rsid w:val="0066788C"/>
    <w:rsid w:val="006720D0"/>
    <w:rsid w:val="00672CFF"/>
    <w:rsid w:val="00673104"/>
    <w:rsid w:val="006809E2"/>
    <w:rsid w:val="00686B03"/>
    <w:rsid w:val="006A28E2"/>
    <w:rsid w:val="006A381D"/>
    <w:rsid w:val="006B61C7"/>
    <w:rsid w:val="006C233E"/>
    <w:rsid w:val="006C2E4E"/>
    <w:rsid w:val="006C43F6"/>
    <w:rsid w:val="006C68FE"/>
    <w:rsid w:val="006C70CA"/>
    <w:rsid w:val="006E244C"/>
    <w:rsid w:val="006F04BE"/>
    <w:rsid w:val="006F1955"/>
    <w:rsid w:val="00703734"/>
    <w:rsid w:val="00706BA4"/>
    <w:rsid w:val="00712CF5"/>
    <w:rsid w:val="00716F01"/>
    <w:rsid w:val="007236F7"/>
    <w:rsid w:val="00723A0A"/>
    <w:rsid w:val="00724C52"/>
    <w:rsid w:val="007426AA"/>
    <w:rsid w:val="007448D5"/>
    <w:rsid w:val="007464F5"/>
    <w:rsid w:val="007509E7"/>
    <w:rsid w:val="0076425B"/>
    <w:rsid w:val="0077322F"/>
    <w:rsid w:val="00774C79"/>
    <w:rsid w:val="00777313"/>
    <w:rsid w:val="007862DB"/>
    <w:rsid w:val="00786F74"/>
    <w:rsid w:val="0078730C"/>
    <w:rsid w:val="00794745"/>
    <w:rsid w:val="00795C13"/>
    <w:rsid w:val="007A10AE"/>
    <w:rsid w:val="007B191B"/>
    <w:rsid w:val="007B2EAA"/>
    <w:rsid w:val="007B66A7"/>
    <w:rsid w:val="007B78D3"/>
    <w:rsid w:val="007C03B1"/>
    <w:rsid w:val="007C6328"/>
    <w:rsid w:val="007C7323"/>
    <w:rsid w:val="007D1BF5"/>
    <w:rsid w:val="007D1CAC"/>
    <w:rsid w:val="007D39D7"/>
    <w:rsid w:val="007D485E"/>
    <w:rsid w:val="007E19C9"/>
    <w:rsid w:val="007E3813"/>
    <w:rsid w:val="007E3FDE"/>
    <w:rsid w:val="007E6BCA"/>
    <w:rsid w:val="007F198D"/>
    <w:rsid w:val="007F3C2C"/>
    <w:rsid w:val="007F3DBD"/>
    <w:rsid w:val="007F4148"/>
    <w:rsid w:val="007F484A"/>
    <w:rsid w:val="0080346B"/>
    <w:rsid w:val="008038AF"/>
    <w:rsid w:val="008062BC"/>
    <w:rsid w:val="008065E5"/>
    <w:rsid w:val="00806DCD"/>
    <w:rsid w:val="0081169F"/>
    <w:rsid w:val="00817165"/>
    <w:rsid w:val="008222C6"/>
    <w:rsid w:val="00823110"/>
    <w:rsid w:val="00825B4B"/>
    <w:rsid w:val="00832AC2"/>
    <w:rsid w:val="00837ACB"/>
    <w:rsid w:val="008404D1"/>
    <w:rsid w:val="00844094"/>
    <w:rsid w:val="00847260"/>
    <w:rsid w:val="00861846"/>
    <w:rsid w:val="00862E7D"/>
    <w:rsid w:val="008802D1"/>
    <w:rsid w:val="00884F3B"/>
    <w:rsid w:val="00893D83"/>
    <w:rsid w:val="00896E5D"/>
    <w:rsid w:val="008A0574"/>
    <w:rsid w:val="008A53A5"/>
    <w:rsid w:val="008B6CB6"/>
    <w:rsid w:val="008C14FE"/>
    <w:rsid w:val="008C27D3"/>
    <w:rsid w:val="008C629D"/>
    <w:rsid w:val="008D273C"/>
    <w:rsid w:val="008E2506"/>
    <w:rsid w:val="008E5BDF"/>
    <w:rsid w:val="008F0319"/>
    <w:rsid w:val="008F4648"/>
    <w:rsid w:val="00904048"/>
    <w:rsid w:val="00906873"/>
    <w:rsid w:val="009072A4"/>
    <w:rsid w:val="00911361"/>
    <w:rsid w:val="009137CC"/>
    <w:rsid w:val="009174A0"/>
    <w:rsid w:val="009240D7"/>
    <w:rsid w:val="009262EF"/>
    <w:rsid w:val="00927457"/>
    <w:rsid w:val="00930B97"/>
    <w:rsid w:val="0093318C"/>
    <w:rsid w:val="0093575D"/>
    <w:rsid w:val="00936737"/>
    <w:rsid w:val="00942670"/>
    <w:rsid w:val="00942B55"/>
    <w:rsid w:val="00942D03"/>
    <w:rsid w:val="00946A11"/>
    <w:rsid w:val="00954D7D"/>
    <w:rsid w:val="00955FBA"/>
    <w:rsid w:val="00957DE5"/>
    <w:rsid w:val="00960A07"/>
    <w:rsid w:val="00963631"/>
    <w:rsid w:val="00964FDA"/>
    <w:rsid w:val="00972B4B"/>
    <w:rsid w:val="00976843"/>
    <w:rsid w:val="0098154E"/>
    <w:rsid w:val="009835A1"/>
    <w:rsid w:val="00983A4E"/>
    <w:rsid w:val="009970A6"/>
    <w:rsid w:val="009A7C4F"/>
    <w:rsid w:val="009B327B"/>
    <w:rsid w:val="009B52D9"/>
    <w:rsid w:val="009C1E73"/>
    <w:rsid w:val="009C2765"/>
    <w:rsid w:val="009D08AC"/>
    <w:rsid w:val="009D1C4A"/>
    <w:rsid w:val="009E1390"/>
    <w:rsid w:val="009F33CE"/>
    <w:rsid w:val="009F39D4"/>
    <w:rsid w:val="009F5D02"/>
    <w:rsid w:val="009F66C2"/>
    <w:rsid w:val="00A01212"/>
    <w:rsid w:val="00A040A8"/>
    <w:rsid w:val="00A05275"/>
    <w:rsid w:val="00A12C4D"/>
    <w:rsid w:val="00A1514B"/>
    <w:rsid w:val="00A1593F"/>
    <w:rsid w:val="00A1736B"/>
    <w:rsid w:val="00A218FF"/>
    <w:rsid w:val="00A2431F"/>
    <w:rsid w:val="00A30312"/>
    <w:rsid w:val="00A421E2"/>
    <w:rsid w:val="00A53476"/>
    <w:rsid w:val="00A538A4"/>
    <w:rsid w:val="00A55D3C"/>
    <w:rsid w:val="00A62EEE"/>
    <w:rsid w:val="00A7204A"/>
    <w:rsid w:val="00A837AE"/>
    <w:rsid w:val="00A8547A"/>
    <w:rsid w:val="00A86348"/>
    <w:rsid w:val="00A87DFA"/>
    <w:rsid w:val="00A915DE"/>
    <w:rsid w:val="00A941A1"/>
    <w:rsid w:val="00A971EA"/>
    <w:rsid w:val="00A9753B"/>
    <w:rsid w:val="00A97DAC"/>
    <w:rsid w:val="00AA1A24"/>
    <w:rsid w:val="00AD2666"/>
    <w:rsid w:val="00AD4DFF"/>
    <w:rsid w:val="00AD50E9"/>
    <w:rsid w:val="00AF14CE"/>
    <w:rsid w:val="00AF38A8"/>
    <w:rsid w:val="00AF5666"/>
    <w:rsid w:val="00B0191C"/>
    <w:rsid w:val="00B01E25"/>
    <w:rsid w:val="00B057A4"/>
    <w:rsid w:val="00B0656B"/>
    <w:rsid w:val="00B11E6E"/>
    <w:rsid w:val="00B16B4E"/>
    <w:rsid w:val="00B20F97"/>
    <w:rsid w:val="00B30E42"/>
    <w:rsid w:val="00B35BBE"/>
    <w:rsid w:val="00B430DA"/>
    <w:rsid w:val="00B537C2"/>
    <w:rsid w:val="00B64585"/>
    <w:rsid w:val="00B672F2"/>
    <w:rsid w:val="00B7481F"/>
    <w:rsid w:val="00B7714C"/>
    <w:rsid w:val="00B77B7D"/>
    <w:rsid w:val="00B861C0"/>
    <w:rsid w:val="00B91948"/>
    <w:rsid w:val="00B927DD"/>
    <w:rsid w:val="00B92EC6"/>
    <w:rsid w:val="00BA6B24"/>
    <w:rsid w:val="00BA7E95"/>
    <w:rsid w:val="00BB2C18"/>
    <w:rsid w:val="00BB77DB"/>
    <w:rsid w:val="00BC11E2"/>
    <w:rsid w:val="00BC722C"/>
    <w:rsid w:val="00BD03A9"/>
    <w:rsid w:val="00BD1E3A"/>
    <w:rsid w:val="00BD6F56"/>
    <w:rsid w:val="00BE20B3"/>
    <w:rsid w:val="00BE5872"/>
    <w:rsid w:val="00BE6606"/>
    <w:rsid w:val="00BE6B06"/>
    <w:rsid w:val="00BE6F3D"/>
    <w:rsid w:val="00C00DB8"/>
    <w:rsid w:val="00C01884"/>
    <w:rsid w:val="00C036F4"/>
    <w:rsid w:val="00C07D87"/>
    <w:rsid w:val="00C10C97"/>
    <w:rsid w:val="00C1192E"/>
    <w:rsid w:val="00C139BE"/>
    <w:rsid w:val="00C17BA8"/>
    <w:rsid w:val="00C219EB"/>
    <w:rsid w:val="00C255DC"/>
    <w:rsid w:val="00C30B00"/>
    <w:rsid w:val="00C3257E"/>
    <w:rsid w:val="00C329B0"/>
    <w:rsid w:val="00C55304"/>
    <w:rsid w:val="00C55812"/>
    <w:rsid w:val="00C66632"/>
    <w:rsid w:val="00C71649"/>
    <w:rsid w:val="00C7200A"/>
    <w:rsid w:val="00C73900"/>
    <w:rsid w:val="00C77BCE"/>
    <w:rsid w:val="00C80526"/>
    <w:rsid w:val="00C859F3"/>
    <w:rsid w:val="00C87812"/>
    <w:rsid w:val="00C926C4"/>
    <w:rsid w:val="00C966CE"/>
    <w:rsid w:val="00C97A06"/>
    <w:rsid w:val="00CA7050"/>
    <w:rsid w:val="00CA7EA9"/>
    <w:rsid w:val="00CB0C34"/>
    <w:rsid w:val="00CB0CA5"/>
    <w:rsid w:val="00CB11C1"/>
    <w:rsid w:val="00CB66F3"/>
    <w:rsid w:val="00CC0CD5"/>
    <w:rsid w:val="00CC6F48"/>
    <w:rsid w:val="00D02576"/>
    <w:rsid w:val="00D104C4"/>
    <w:rsid w:val="00D15A85"/>
    <w:rsid w:val="00D25499"/>
    <w:rsid w:val="00D274F8"/>
    <w:rsid w:val="00D30A6B"/>
    <w:rsid w:val="00D37BBA"/>
    <w:rsid w:val="00D41D14"/>
    <w:rsid w:val="00D44921"/>
    <w:rsid w:val="00D45DB9"/>
    <w:rsid w:val="00D508CC"/>
    <w:rsid w:val="00D50DA2"/>
    <w:rsid w:val="00D52E8B"/>
    <w:rsid w:val="00D53D3E"/>
    <w:rsid w:val="00D573BA"/>
    <w:rsid w:val="00D57D71"/>
    <w:rsid w:val="00D61890"/>
    <w:rsid w:val="00D64766"/>
    <w:rsid w:val="00D672DF"/>
    <w:rsid w:val="00D710C5"/>
    <w:rsid w:val="00D711E6"/>
    <w:rsid w:val="00D774A1"/>
    <w:rsid w:val="00D7764C"/>
    <w:rsid w:val="00D77E41"/>
    <w:rsid w:val="00D81769"/>
    <w:rsid w:val="00D85105"/>
    <w:rsid w:val="00D8615A"/>
    <w:rsid w:val="00D86CA0"/>
    <w:rsid w:val="00D87592"/>
    <w:rsid w:val="00D97776"/>
    <w:rsid w:val="00D97FEE"/>
    <w:rsid w:val="00DA482B"/>
    <w:rsid w:val="00DA5474"/>
    <w:rsid w:val="00DB36F3"/>
    <w:rsid w:val="00DB4B5C"/>
    <w:rsid w:val="00DB5EE7"/>
    <w:rsid w:val="00DC120D"/>
    <w:rsid w:val="00DC140F"/>
    <w:rsid w:val="00DD1979"/>
    <w:rsid w:val="00DD6A69"/>
    <w:rsid w:val="00DE18ED"/>
    <w:rsid w:val="00DF2750"/>
    <w:rsid w:val="00DF3CA7"/>
    <w:rsid w:val="00E0466F"/>
    <w:rsid w:val="00E074F5"/>
    <w:rsid w:val="00E101B5"/>
    <w:rsid w:val="00E118C4"/>
    <w:rsid w:val="00E13BF2"/>
    <w:rsid w:val="00E158B7"/>
    <w:rsid w:val="00E15BDA"/>
    <w:rsid w:val="00E226F4"/>
    <w:rsid w:val="00E22C8E"/>
    <w:rsid w:val="00E23788"/>
    <w:rsid w:val="00E27660"/>
    <w:rsid w:val="00E331F7"/>
    <w:rsid w:val="00E3437E"/>
    <w:rsid w:val="00E34AFB"/>
    <w:rsid w:val="00E34FC4"/>
    <w:rsid w:val="00E3516E"/>
    <w:rsid w:val="00E40529"/>
    <w:rsid w:val="00E4440B"/>
    <w:rsid w:val="00E63810"/>
    <w:rsid w:val="00E6401C"/>
    <w:rsid w:val="00E77EB6"/>
    <w:rsid w:val="00E9180A"/>
    <w:rsid w:val="00EA4203"/>
    <w:rsid w:val="00EA57E5"/>
    <w:rsid w:val="00EA5BD4"/>
    <w:rsid w:val="00EB4590"/>
    <w:rsid w:val="00EC6951"/>
    <w:rsid w:val="00ED75F5"/>
    <w:rsid w:val="00EE06C1"/>
    <w:rsid w:val="00EE1A15"/>
    <w:rsid w:val="00EE5301"/>
    <w:rsid w:val="00EF29A6"/>
    <w:rsid w:val="00EF6337"/>
    <w:rsid w:val="00F029B6"/>
    <w:rsid w:val="00F3234F"/>
    <w:rsid w:val="00F35D32"/>
    <w:rsid w:val="00F36CD0"/>
    <w:rsid w:val="00F40AB6"/>
    <w:rsid w:val="00F42AC9"/>
    <w:rsid w:val="00F44D05"/>
    <w:rsid w:val="00F45146"/>
    <w:rsid w:val="00F46D1B"/>
    <w:rsid w:val="00F5549A"/>
    <w:rsid w:val="00F75D75"/>
    <w:rsid w:val="00F76603"/>
    <w:rsid w:val="00F9005A"/>
    <w:rsid w:val="00F917DA"/>
    <w:rsid w:val="00FA3E65"/>
    <w:rsid w:val="00FA5EC7"/>
    <w:rsid w:val="00FB2744"/>
    <w:rsid w:val="00FC5754"/>
    <w:rsid w:val="00FC7B45"/>
    <w:rsid w:val="00FE47ED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EC0EC"/>
  <w15:chartTrackingRefBased/>
  <w15:docId w15:val="{818E5248-8B88-4A2F-B028-7EB0A5B9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07"/>
    <w:pPr>
      <w:spacing w:before="120" w:line="276" w:lineRule="auto"/>
      <w:ind w:left="720" w:right="720"/>
    </w:pPr>
    <w:rPr>
      <w:rFonts w:ascii="Georgia" w:hAnsi="Georgia"/>
    </w:rPr>
  </w:style>
  <w:style w:type="paragraph" w:styleId="Heading1">
    <w:name w:val="heading 1"/>
    <w:next w:val="ContactInfo"/>
    <w:link w:val="Heading1Char"/>
    <w:uiPriority w:val="2"/>
    <w:qFormat/>
    <w:rsid w:val="001C2298"/>
    <w:pPr>
      <w:keepNext/>
      <w:keepLines/>
      <w:suppressAutoHyphens/>
      <w:spacing w:before="360" w:after="360"/>
      <w:jc w:val="center"/>
      <w:outlineLvl w:val="0"/>
    </w:pPr>
    <w:rPr>
      <w:rFonts w:ascii="Verdana" w:eastAsiaTheme="majorEastAsia" w:hAnsi="Verdana" w:cstheme="majorBidi"/>
      <w:b/>
      <w:color w:val="034930"/>
      <w:sz w:val="40"/>
      <w:szCs w:val="32"/>
    </w:rPr>
  </w:style>
  <w:style w:type="paragraph" w:styleId="Heading2">
    <w:name w:val="heading 2"/>
    <w:basedOn w:val="Heading1"/>
    <w:next w:val="Heading3"/>
    <w:link w:val="Heading2Char"/>
    <w:uiPriority w:val="3"/>
    <w:qFormat/>
    <w:rsid w:val="001C2298"/>
    <w:pPr>
      <w:widowControl w:val="0"/>
      <w:autoSpaceDE w:val="0"/>
      <w:autoSpaceDN w:val="0"/>
      <w:spacing w:before="240" w:after="120"/>
      <w:outlineLvl w:val="1"/>
    </w:pPr>
    <w:rPr>
      <w:bCs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1C2298"/>
    <w:pPr>
      <w:spacing w:before="0" w:after="200"/>
      <w:outlineLvl w:val="2"/>
    </w:pPr>
    <w:rPr>
      <w:b w:val="0"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1C2298"/>
    <w:rPr>
      <w:rFonts w:ascii="Verdana" w:eastAsiaTheme="majorEastAsia" w:hAnsi="Verdana" w:cstheme="majorBidi"/>
      <w:b/>
      <w:bCs/>
      <w:color w:val="034930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C2298"/>
    <w:rPr>
      <w:rFonts w:ascii="Verdana" w:eastAsiaTheme="majorEastAsia" w:hAnsi="Verdana" w:cstheme="majorBidi"/>
      <w:b/>
      <w:color w:val="034930"/>
      <w:sz w:val="40"/>
      <w:szCs w:val="32"/>
    </w:rPr>
  </w:style>
  <w:style w:type="paragraph" w:customStyle="1" w:styleId="OfficeInfo">
    <w:name w:val="Office Info"/>
    <w:next w:val="Heading1"/>
    <w:uiPriority w:val="6"/>
    <w:qFormat/>
    <w:rsid w:val="003162A1"/>
    <w:pPr>
      <w:spacing w:before="240"/>
      <w:ind w:left="360"/>
    </w:pPr>
    <w:rPr>
      <w:rFonts w:ascii="Georgia" w:hAnsi="Georgia"/>
      <w:noProof/>
      <w:color w:val="034930"/>
      <w:sz w:val="20"/>
    </w:rPr>
  </w:style>
  <w:style w:type="paragraph" w:customStyle="1" w:styleId="ContactInfo">
    <w:name w:val="Contact Info"/>
    <w:uiPriority w:val="5"/>
    <w:qFormat/>
    <w:rsid w:val="003162A1"/>
    <w:pPr>
      <w:spacing w:line="276" w:lineRule="auto"/>
      <w:ind w:left="360"/>
    </w:pPr>
    <w:rPr>
      <w:rFonts w:ascii="Georgia" w:hAnsi="Georgia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7C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23"/>
    <w:rPr>
      <w:color w:val="605E5C"/>
      <w:shd w:val="clear" w:color="auto" w:fill="E1DFDD"/>
    </w:rPr>
  </w:style>
  <w:style w:type="paragraph" w:customStyle="1" w:styleId="None">
    <w:name w:val="None"/>
    <w:uiPriority w:val="9"/>
    <w:rsid w:val="003162A1"/>
    <w:rPr>
      <w:rFonts w:ascii="Georgia" w:hAnsi="Georgia"/>
      <w:noProof/>
      <w:sz w:val="16"/>
    </w:rPr>
  </w:style>
  <w:style w:type="character" w:customStyle="1" w:styleId="Heading3Char">
    <w:name w:val="Heading 3 Char"/>
    <w:basedOn w:val="DefaultParagraphFont"/>
    <w:link w:val="Heading3"/>
    <w:uiPriority w:val="4"/>
    <w:rsid w:val="001C2298"/>
    <w:rPr>
      <w:rFonts w:ascii="Verdana" w:eastAsiaTheme="majorEastAsia" w:hAnsi="Verdana" w:cstheme="majorBidi"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F46D1B"/>
    <w:pPr>
      <w:contextualSpacing/>
    </w:pPr>
  </w:style>
  <w:style w:type="paragraph" w:styleId="List">
    <w:name w:val="List"/>
    <w:basedOn w:val="Normal"/>
    <w:uiPriority w:val="99"/>
    <w:semiHidden/>
    <w:unhideWhenUsed/>
    <w:rsid w:val="00F46D1B"/>
    <w:pPr>
      <w:ind w:left="180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98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1C22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98"/>
    <w:rPr>
      <w:rFonts w:ascii="Georgia" w:hAnsi="Georgia"/>
    </w:rPr>
  </w:style>
  <w:style w:type="paragraph" w:customStyle="1" w:styleId="EEOText">
    <w:name w:val="EEO Text"/>
    <w:basedOn w:val="Footer"/>
    <w:link w:val="EEOTextChar"/>
    <w:uiPriority w:val="7"/>
    <w:qFormat/>
    <w:rsid w:val="009F39D4"/>
    <w:pPr>
      <w:spacing w:before="720"/>
      <w:contextualSpacing/>
      <w:jc w:val="center"/>
    </w:pPr>
    <w:rPr>
      <w:rFonts w:ascii="Verdana" w:hAnsi="Verdana"/>
      <w:color w:val="595959" w:themeColor="text1" w:themeTint="A6"/>
      <w:sz w:val="20"/>
    </w:rPr>
  </w:style>
  <w:style w:type="character" w:customStyle="1" w:styleId="EEOTextChar">
    <w:name w:val="EEO Text Char"/>
    <w:basedOn w:val="FooterChar"/>
    <w:link w:val="EEOText"/>
    <w:uiPriority w:val="7"/>
    <w:rsid w:val="009F39D4"/>
    <w:rPr>
      <w:rFonts w:ascii="Verdana" w:hAnsi="Verdana"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DB8"/>
    <w:pPr>
      <w:spacing w:before="0" w:after="160" w:line="240" w:lineRule="auto"/>
      <w:ind w:left="0" w:right="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DB8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BE5872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872"/>
    <w:pPr>
      <w:spacing w:before="120" w:after="0"/>
      <w:ind w:left="720" w:right="720"/>
    </w:pPr>
    <w:rPr>
      <w:rFonts w:ascii="Georgia" w:hAnsi="Georgia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872"/>
    <w:rPr>
      <w:rFonts w:ascii="Georgia" w:hAnsi="Georgia"/>
      <w:b/>
      <w:bCs/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28510C"/>
    <w:pPr>
      <w:spacing w:before="100" w:beforeAutospacing="1" w:after="100" w:afterAutospacing="1" w:line="240" w:lineRule="auto"/>
      <w:ind w:left="0" w:right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jpg"/><Relationship Id="rId26" Type="http://schemas.openxmlformats.org/officeDocument/2006/relationships/hyperlink" Target="https://sbcfire.org/alertwarn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2024.vista@firenet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file:///C:\Users\loret\Documents\..FIRE%20SEASONS\...2024%20AD\RIST%20071524\FIRES\Vista%20Fire\airnow.gov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hyperlink" Target="https://www.fs.usda.gov/detail/sbnf/?cid=FSEPRD11814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x.com/SanBernardinoN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facebook.com/SanBernardinoNF" TargetMode="External"/><Relationship Id="rId28" Type="http://schemas.openxmlformats.org/officeDocument/2006/relationships/hyperlink" Target="https://www.fs.usda.gov/alerts/angeles/alerts-notice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inciweb.wildfire.gov/" TargetMode="External"/><Relationship Id="rId27" Type="http://schemas.openxmlformats.org/officeDocument/2006/relationships/hyperlink" Target="https://www.fs.usda.gov/alerts/sbnf/alerts-notices%20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lineolivera\OneDrive%20-%20USDA\Documents\Public%20Affairs\Press%20Release%20Stuff\_TEMPLATE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621a3-612a-4096-85f3-96217ee7647e">
      <Terms xmlns="http://schemas.microsoft.com/office/infopath/2007/PartnerControls"/>
    </lcf76f155ced4ddcb4097134ff3c332f>
    <TaxCatchAll xmlns="7ff5bdec-f529-4be7-8369-55cc6c3fbae6" xsi:nil="true"/>
    <Notes xmlns="ff3621a3-612a-4096-85f3-96217ee764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9CADBB124F48A9D58C7BF350E2F3" ma:contentTypeVersion="16" ma:contentTypeDescription="Create a new document." ma:contentTypeScope="" ma:versionID="e68bc8f52dbe76bef1656339c1d75b4a">
  <xsd:schema xmlns:xsd="http://www.w3.org/2001/XMLSchema" xmlns:xs="http://www.w3.org/2001/XMLSchema" xmlns:p="http://schemas.microsoft.com/office/2006/metadata/properties" xmlns:ns2="ff3621a3-612a-4096-85f3-96217ee7647e" xmlns:ns3="7ff5bdec-f529-4be7-8369-55cc6c3fbae6" targetNamespace="http://schemas.microsoft.com/office/2006/metadata/properties" ma:root="true" ma:fieldsID="cd3f057447a640a65bc120d5eab0c9c9" ns2:_="" ns3:_="">
    <xsd:import namespace="ff3621a3-612a-4096-85f3-96217ee7647e"/>
    <xsd:import namespace="7ff5bdec-f529-4be7-8369-55cc6c3fb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21a3-612a-4096-85f3-96217ee76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5bdec-f529-4be7-8369-55cc6c3fba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0c1318-6a29-4a73-ba00-dad33f680294}" ma:internalName="TaxCatchAll" ma:showField="CatchAllData" ma:web="7ff5bdec-f529-4be7-8369-55cc6c3fb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C87AD-39E8-4667-91C3-1835D8F83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ACAF9-27A1-499F-9224-2E651F484127}">
  <ds:schemaRefs>
    <ds:schemaRef ds:uri="http://schemas.microsoft.com/office/2006/metadata/properties"/>
    <ds:schemaRef ds:uri="http://schemas.microsoft.com/office/infopath/2007/PartnerControls"/>
    <ds:schemaRef ds:uri="ff3621a3-612a-4096-85f3-96217ee7647e"/>
    <ds:schemaRef ds:uri="7ff5bdec-f529-4be7-8369-55cc6c3fbae6"/>
  </ds:schemaRefs>
</ds:datastoreItem>
</file>

<file path=customXml/itemProps3.xml><?xml version="1.0" encoding="utf-8"?>
<ds:datastoreItem xmlns:ds="http://schemas.openxmlformats.org/officeDocument/2006/customXml" ds:itemID="{FAA779C7-F757-42D1-87D4-02B5BDA92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8C30F-6E40-4273-864C-62EE2F7A1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21a3-612a-4096-85f3-96217ee7647e"/>
    <ds:schemaRef ds:uri="7ff5bdec-f529-4be7-8369-55cc6c3f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_TEMPLATE News Release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News Release Template</vt:lpstr>
    </vt:vector>
  </TitlesOfParts>
  <Company>U.S. Forest Service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News Release Template</dc:title>
  <dc:subject/>
  <dc:creator>Olivera, Jacqueline - FS, EUREKA, CA</dc:creator>
  <cp:keywords/>
  <dc:description/>
  <cp:lastModifiedBy>Loretta Benavidez</cp:lastModifiedBy>
  <cp:revision>2</cp:revision>
  <cp:lastPrinted>2024-07-16T02:17:00Z</cp:lastPrinted>
  <dcterms:created xsi:type="dcterms:W3CDTF">2024-07-17T15:59:00Z</dcterms:created>
  <dcterms:modified xsi:type="dcterms:W3CDTF">2024-07-17T15:59:00Z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0x01010006699CADBB124F48A9D58C7BF350E2F3</vt:lpwstr>
  </property>
  <property fmtid="{D5CDD505-2E9C-101B-9397-08002B2CF9AE}" pid="3" name="GrammarlyDocumentId">
    <vt:lpwstr>6a194b45ed56e30fd8c075c4bf1fe740a3e7459d17f55d79181a0f2a79a34459</vt:lpwstr>
  </property>
  <property fmtid="{D5CDD505-2E9C-101B-9397-08002B2CF9AE}" pid="4" name="MediaServiceImageTags">
    <vt:lpwstr/>
  </property>
</Properties>
</file>